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20E651" w14:textId="77777777" w:rsidR="00375C74" w:rsidRPr="00116C0B" w:rsidRDefault="00375C74" w:rsidP="002C75F1">
      <w:pPr>
        <w:pStyle w:val="Ttulo1"/>
        <w:jc w:val="center"/>
        <w:rPr>
          <w:rFonts w:ascii="Arial" w:hAnsi="Arial" w:cs="Arial"/>
        </w:rPr>
      </w:pPr>
      <w:r w:rsidRPr="00116C0B">
        <w:rPr>
          <w:rFonts w:ascii="Arial" w:hAnsi="Arial" w:cs="Arial"/>
        </w:rPr>
        <w:t>DIRECCIONAMIENTO IP</w:t>
      </w:r>
      <w:bookmarkStart w:id="0" w:name="_GoBack"/>
      <w:bookmarkEnd w:id="0"/>
    </w:p>
    <w:p w14:paraId="09306175" w14:textId="77777777" w:rsidR="009F447A" w:rsidRPr="00116C0B" w:rsidRDefault="00682A23" w:rsidP="002E44FF">
      <w:pPr>
        <w:spacing w:after="0"/>
        <w:rPr>
          <w:rFonts w:ascii="Arial" w:hAnsi="Arial" w:cs="Arial"/>
          <w:b/>
          <w:sz w:val="24"/>
          <w:szCs w:val="24"/>
        </w:rPr>
      </w:pPr>
      <w:r w:rsidRPr="00116C0B">
        <w:rPr>
          <w:rFonts w:ascii="Arial" w:hAnsi="Arial" w:cs="Arial"/>
          <w:b/>
          <w:sz w:val="24"/>
          <w:szCs w:val="24"/>
        </w:rPr>
        <w:t>Estudiante: Ana Carolina Hinojosa Barros</w:t>
      </w:r>
    </w:p>
    <w:p w14:paraId="2017898B" w14:textId="77777777" w:rsidR="001C4C90" w:rsidRPr="00116C0B" w:rsidRDefault="001C4C90" w:rsidP="002E44FF">
      <w:pPr>
        <w:spacing w:after="0"/>
        <w:rPr>
          <w:rFonts w:ascii="Arial" w:hAnsi="Arial" w:cs="Arial"/>
          <w:b/>
          <w:sz w:val="24"/>
          <w:szCs w:val="24"/>
        </w:rPr>
      </w:pPr>
      <w:r w:rsidRPr="00116C0B">
        <w:rPr>
          <w:rFonts w:ascii="Arial" w:hAnsi="Arial" w:cs="Arial"/>
          <w:b/>
          <w:sz w:val="24"/>
          <w:szCs w:val="24"/>
        </w:rPr>
        <w:t>CCNA 1</w:t>
      </w:r>
    </w:p>
    <w:p w14:paraId="420458A7" w14:textId="77777777" w:rsidR="001C4C90" w:rsidRPr="00116C0B" w:rsidRDefault="001C4C90" w:rsidP="002E44FF">
      <w:pPr>
        <w:spacing w:after="0"/>
        <w:rPr>
          <w:rFonts w:ascii="Arial" w:hAnsi="Arial" w:cs="Arial"/>
          <w:b/>
          <w:sz w:val="28"/>
          <w:szCs w:val="28"/>
        </w:rPr>
      </w:pPr>
    </w:p>
    <w:p w14:paraId="3BC9CDFB" w14:textId="77777777" w:rsidR="00375C74" w:rsidRPr="00116C0B" w:rsidRDefault="00375C74" w:rsidP="00375C74">
      <w:pPr>
        <w:jc w:val="center"/>
        <w:rPr>
          <w:rFonts w:ascii="Arial" w:hAnsi="Arial" w:cs="Arial"/>
          <w:b/>
          <w:sz w:val="24"/>
          <w:szCs w:val="24"/>
        </w:rPr>
      </w:pPr>
      <w:r w:rsidRPr="00116C0B">
        <w:rPr>
          <w:rFonts w:ascii="Arial" w:hAnsi="Arial" w:cs="Arial"/>
          <w:b/>
          <w:sz w:val="24"/>
          <w:szCs w:val="24"/>
        </w:rPr>
        <w:t>ACTIVIDADES</w:t>
      </w:r>
    </w:p>
    <w:p w14:paraId="47EFE71B" w14:textId="77777777" w:rsidR="00375C74" w:rsidRPr="003D56EC" w:rsidRDefault="00375C74" w:rsidP="002C7DA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3D56EC">
        <w:rPr>
          <w:rFonts w:ascii="Arial" w:hAnsi="Arial" w:cs="Arial"/>
          <w:b/>
          <w:sz w:val="24"/>
          <w:szCs w:val="24"/>
        </w:rPr>
        <w:t>Realizar las siguientes conversiones de binario a decimal.</w:t>
      </w:r>
    </w:p>
    <w:p w14:paraId="5981D73D" w14:textId="77777777" w:rsidR="008047FE" w:rsidRPr="00116C0B" w:rsidRDefault="008047FE" w:rsidP="008047FE">
      <w:pPr>
        <w:jc w:val="both"/>
        <w:rPr>
          <w:rFonts w:ascii="Arial" w:hAnsi="Arial" w:cs="Arial"/>
        </w:rPr>
      </w:pPr>
      <w:r w:rsidRPr="00116C0B">
        <w:rPr>
          <w:rFonts w:ascii="Arial" w:hAnsi="Arial" w:cs="Arial"/>
        </w:rPr>
        <w:t>128    64    32   16   8   4   2   1</w:t>
      </w:r>
    </w:p>
    <w:p w14:paraId="652B3698" w14:textId="77777777" w:rsidR="008047FE" w:rsidRPr="00116C0B" w:rsidRDefault="008047FE" w:rsidP="008047FE">
      <w:pPr>
        <w:jc w:val="both"/>
        <w:rPr>
          <w:rFonts w:ascii="Arial" w:hAnsi="Arial" w:cs="Arial"/>
          <w:sz w:val="24"/>
          <w:szCs w:val="24"/>
        </w:rPr>
      </w:pPr>
      <w:r w:rsidRPr="00116C0B">
        <w:rPr>
          <w:rFonts w:ascii="Arial" w:hAnsi="Arial" w:cs="Arial"/>
          <w:sz w:val="24"/>
          <w:szCs w:val="24"/>
        </w:rPr>
        <w:t>1 0 0 1 0 0 1 0</w:t>
      </w:r>
      <w:r w:rsidR="0017120F" w:rsidRPr="00116C0B">
        <w:rPr>
          <w:rFonts w:ascii="Arial" w:hAnsi="Arial" w:cs="Arial"/>
          <w:sz w:val="24"/>
          <w:szCs w:val="24"/>
        </w:rPr>
        <w:t xml:space="preserve">  =146</w:t>
      </w:r>
    </w:p>
    <w:p w14:paraId="45DA5397" w14:textId="77777777" w:rsidR="008047FE" w:rsidRPr="00116C0B" w:rsidRDefault="008047FE" w:rsidP="008047FE">
      <w:pPr>
        <w:jc w:val="both"/>
        <w:rPr>
          <w:rFonts w:ascii="Arial" w:hAnsi="Arial" w:cs="Arial"/>
          <w:sz w:val="24"/>
          <w:szCs w:val="24"/>
        </w:rPr>
      </w:pPr>
      <w:r w:rsidRPr="00116C0B">
        <w:rPr>
          <w:rFonts w:ascii="Arial" w:hAnsi="Arial" w:cs="Arial"/>
          <w:sz w:val="24"/>
          <w:szCs w:val="24"/>
        </w:rPr>
        <w:t xml:space="preserve">0 1 1 1 0 1 1 1 </w:t>
      </w:r>
      <w:r w:rsidR="0017120F" w:rsidRPr="00116C0B">
        <w:rPr>
          <w:rFonts w:ascii="Arial" w:hAnsi="Arial" w:cs="Arial"/>
          <w:sz w:val="24"/>
          <w:szCs w:val="24"/>
        </w:rPr>
        <w:t xml:space="preserve"> = </w:t>
      </w:r>
      <w:r w:rsidR="00B2340F" w:rsidRPr="00116C0B">
        <w:rPr>
          <w:rFonts w:ascii="Arial" w:hAnsi="Arial" w:cs="Arial"/>
          <w:sz w:val="24"/>
          <w:szCs w:val="24"/>
        </w:rPr>
        <w:t xml:space="preserve"> 119</w:t>
      </w:r>
    </w:p>
    <w:p w14:paraId="63C590AF" w14:textId="77777777" w:rsidR="008047FE" w:rsidRPr="00116C0B" w:rsidRDefault="008047FE" w:rsidP="008047FE">
      <w:pPr>
        <w:jc w:val="both"/>
        <w:rPr>
          <w:rFonts w:ascii="Arial" w:hAnsi="Arial" w:cs="Arial"/>
          <w:sz w:val="24"/>
          <w:szCs w:val="24"/>
        </w:rPr>
      </w:pPr>
      <w:r w:rsidRPr="00116C0B">
        <w:rPr>
          <w:rFonts w:ascii="Arial" w:hAnsi="Arial" w:cs="Arial"/>
          <w:color w:val="000000"/>
          <w:sz w:val="24"/>
          <w:szCs w:val="24"/>
        </w:rPr>
        <w:t>1 1 1 1 1 1 1 1</w:t>
      </w:r>
      <w:r w:rsidR="00B2340F" w:rsidRPr="00116C0B">
        <w:rPr>
          <w:rFonts w:ascii="Arial" w:hAnsi="Arial" w:cs="Arial"/>
          <w:color w:val="000000"/>
          <w:sz w:val="24"/>
          <w:szCs w:val="24"/>
        </w:rPr>
        <w:t xml:space="preserve"> = 255</w:t>
      </w:r>
    </w:p>
    <w:p w14:paraId="2D4C78B2" w14:textId="77777777" w:rsidR="008047FE" w:rsidRPr="00116C0B" w:rsidRDefault="008047FE" w:rsidP="008047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16C0B">
        <w:rPr>
          <w:rFonts w:ascii="Arial" w:hAnsi="Arial" w:cs="Arial"/>
          <w:color w:val="000000"/>
          <w:sz w:val="24"/>
          <w:szCs w:val="24"/>
        </w:rPr>
        <w:t>1 1 0 0 0 1 0 1</w:t>
      </w:r>
      <w:r w:rsidR="00B2340F" w:rsidRPr="00116C0B">
        <w:rPr>
          <w:rFonts w:ascii="Arial" w:hAnsi="Arial" w:cs="Arial"/>
          <w:color w:val="000000"/>
          <w:sz w:val="24"/>
          <w:szCs w:val="24"/>
        </w:rPr>
        <w:t xml:space="preserve"> = 197</w:t>
      </w:r>
      <w:r w:rsidRPr="00116C0B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9BF0673" w14:textId="77777777" w:rsidR="008047FE" w:rsidRPr="00116C0B" w:rsidRDefault="008047FE" w:rsidP="008047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1FF00"/>
          <w:sz w:val="24"/>
          <w:szCs w:val="24"/>
        </w:rPr>
      </w:pPr>
    </w:p>
    <w:p w14:paraId="6067560C" w14:textId="77777777" w:rsidR="008047FE" w:rsidRPr="00116C0B" w:rsidRDefault="008047FE" w:rsidP="008047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16C0B">
        <w:rPr>
          <w:rFonts w:ascii="Arial" w:hAnsi="Arial" w:cs="Arial"/>
          <w:color w:val="000000"/>
          <w:sz w:val="24"/>
          <w:szCs w:val="24"/>
        </w:rPr>
        <w:t xml:space="preserve">1 1 1 1 0 1 1 0 </w:t>
      </w:r>
      <w:r w:rsidR="00B2340F" w:rsidRPr="00116C0B">
        <w:rPr>
          <w:rFonts w:ascii="Arial" w:hAnsi="Arial" w:cs="Arial"/>
          <w:color w:val="000000"/>
          <w:sz w:val="24"/>
          <w:szCs w:val="24"/>
        </w:rPr>
        <w:t xml:space="preserve"> = 246</w:t>
      </w:r>
    </w:p>
    <w:p w14:paraId="775CF641" w14:textId="77777777" w:rsidR="008047FE" w:rsidRPr="00116C0B" w:rsidRDefault="008047FE" w:rsidP="008047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1FF00"/>
          <w:sz w:val="24"/>
          <w:szCs w:val="24"/>
        </w:rPr>
      </w:pPr>
    </w:p>
    <w:p w14:paraId="44600B08" w14:textId="77777777" w:rsidR="008047FE" w:rsidRPr="00116C0B" w:rsidRDefault="008047FE" w:rsidP="008047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16C0B">
        <w:rPr>
          <w:rFonts w:ascii="Arial" w:hAnsi="Arial" w:cs="Arial"/>
          <w:color w:val="000000"/>
          <w:sz w:val="24"/>
          <w:szCs w:val="24"/>
        </w:rPr>
        <w:t>0 0 0 1 0 0 1 1</w:t>
      </w:r>
      <w:r w:rsidR="00B2340F" w:rsidRPr="00116C0B">
        <w:rPr>
          <w:rFonts w:ascii="Arial" w:hAnsi="Arial" w:cs="Arial"/>
          <w:color w:val="000000"/>
          <w:sz w:val="24"/>
          <w:szCs w:val="24"/>
        </w:rPr>
        <w:t xml:space="preserve"> = 19</w:t>
      </w:r>
      <w:r w:rsidRPr="00116C0B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3940FA5" w14:textId="77777777" w:rsidR="008047FE" w:rsidRPr="00116C0B" w:rsidRDefault="008047FE" w:rsidP="008047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1FF00"/>
          <w:sz w:val="24"/>
          <w:szCs w:val="24"/>
        </w:rPr>
      </w:pPr>
    </w:p>
    <w:p w14:paraId="5228E955" w14:textId="77777777" w:rsidR="008047FE" w:rsidRPr="00116C0B" w:rsidRDefault="008047FE" w:rsidP="008047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16C0B">
        <w:rPr>
          <w:rFonts w:ascii="Arial" w:hAnsi="Arial" w:cs="Arial"/>
          <w:color w:val="000000"/>
          <w:sz w:val="24"/>
          <w:szCs w:val="24"/>
        </w:rPr>
        <w:t>1 0 0 0 0 0 0 1</w:t>
      </w:r>
      <w:r w:rsidR="00B2340F" w:rsidRPr="00116C0B">
        <w:rPr>
          <w:rFonts w:ascii="Arial" w:hAnsi="Arial" w:cs="Arial"/>
          <w:color w:val="000000"/>
          <w:sz w:val="24"/>
          <w:szCs w:val="24"/>
        </w:rPr>
        <w:t xml:space="preserve"> = 129</w:t>
      </w:r>
      <w:r w:rsidRPr="00116C0B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68C4B28" w14:textId="77777777" w:rsidR="008047FE" w:rsidRPr="00116C0B" w:rsidRDefault="008047FE" w:rsidP="008047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1FF00"/>
          <w:sz w:val="24"/>
          <w:szCs w:val="24"/>
        </w:rPr>
      </w:pPr>
    </w:p>
    <w:p w14:paraId="4F2BF8E0" w14:textId="77777777" w:rsidR="008047FE" w:rsidRPr="00116C0B" w:rsidRDefault="008047FE" w:rsidP="008047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16C0B">
        <w:rPr>
          <w:rFonts w:ascii="Arial" w:hAnsi="Arial" w:cs="Arial"/>
          <w:color w:val="000000"/>
          <w:sz w:val="24"/>
          <w:szCs w:val="24"/>
        </w:rPr>
        <w:t>0 0 1 1 0 0 0 1</w:t>
      </w:r>
      <w:r w:rsidR="00B2340F" w:rsidRPr="00116C0B">
        <w:rPr>
          <w:rFonts w:ascii="Arial" w:hAnsi="Arial" w:cs="Arial"/>
          <w:color w:val="000000"/>
          <w:sz w:val="24"/>
          <w:szCs w:val="24"/>
        </w:rPr>
        <w:t xml:space="preserve"> = 49</w:t>
      </w:r>
      <w:r w:rsidRPr="00116C0B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4F77DD1" w14:textId="77777777" w:rsidR="008047FE" w:rsidRPr="00116C0B" w:rsidRDefault="008047FE" w:rsidP="008047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1FF00"/>
          <w:sz w:val="24"/>
          <w:szCs w:val="24"/>
        </w:rPr>
      </w:pPr>
    </w:p>
    <w:p w14:paraId="05A2AFF8" w14:textId="77777777" w:rsidR="008047FE" w:rsidRPr="00116C0B" w:rsidRDefault="008047FE" w:rsidP="008047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16C0B">
        <w:rPr>
          <w:rFonts w:ascii="Arial" w:hAnsi="Arial" w:cs="Arial"/>
          <w:color w:val="000000"/>
          <w:sz w:val="24"/>
          <w:szCs w:val="24"/>
        </w:rPr>
        <w:t>0 1 1 1 1 0 0 0</w:t>
      </w:r>
      <w:r w:rsidR="00B2340F" w:rsidRPr="00116C0B">
        <w:rPr>
          <w:rFonts w:ascii="Arial" w:hAnsi="Arial" w:cs="Arial"/>
          <w:color w:val="000000"/>
          <w:sz w:val="24"/>
          <w:szCs w:val="24"/>
        </w:rPr>
        <w:t xml:space="preserve"> = 120</w:t>
      </w:r>
      <w:r w:rsidRPr="00116C0B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D4565EE" w14:textId="77777777" w:rsidR="008047FE" w:rsidRPr="00116C0B" w:rsidRDefault="008047FE" w:rsidP="008047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1FF00"/>
          <w:sz w:val="24"/>
          <w:szCs w:val="24"/>
        </w:rPr>
      </w:pPr>
    </w:p>
    <w:p w14:paraId="7A643512" w14:textId="77777777" w:rsidR="008047FE" w:rsidRPr="00116C0B" w:rsidRDefault="008047FE" w:rsidP="008047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16C0B">
        <w:rPr>
          <w:rFonts w:ascii="Arial" w:hAnsi="Arial" w:cs="Arial"/>
          <w:color w:val="000000"/>
          <w:sz w:val="24"/>
          <w:szCs w:val="24"/>
        </w:rPr>
        <w:t>1 1 1 1 0 0 0 0</w:t>
      </w:r>
      <w:r w:rsidR="00B2340F" w:rsidRPr="00116C0B">
        <w:rPr>
          <w:rFonts w:ascii="Arial" w:hAnsi="Arial" w:cs="Arial"/>
          <w:color w:val="000000"/>
          <w:sz w:val="24"/>
          <w:szCs w:val="24"/>
        </w:rPr>
        <w:t xml:space="preserve"> = 240</w:t>
      </w:r>
      <w:r w:rsidRPr="00116C0B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154FD08" w14:textId="77777777" w:rsidR="008047FE" w:rsidRPr="00116C0B" w:rsidRDefault="008047FE" w:rsidP="008047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1FF00"/>
          <w:sz w:val="24"/>
          <w:szCs w:val="24"/>
        </w:rPr>
      </w:pPr>
    </w:p>
    <w:p w14:paraId="647C01BB" w14:textId="77777777" w:rsidR="008047FE" w:rsidRPr="00116C0B" w:rsidRDefault="008047FE" w:rsidP="008047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16C0B">
        <w:rPr>
          <w:rFonts w:ascii="Arial" w:hAnsi="Arial" w:cs="Arial"/>
          <w:color w:val="000000"/>
          <w:sz w:val="24"/>
          <w:szCs w:val="24"/>
        </w:rPr>
        <w:t>0 0 1 1 1 0 1 1</w:t>
      </w:r>
      <w:r w:rsidR="00B2340F" w:rsidRPr="00116C0B">
        <w:rPr>
          <w:rFonts w:ascii="Arial" w:hAnsi="Arial" w:cs="Arial"/>
          <w:color w:val="000000"/>
          <w:sz w:val="24"/>
          <w:szCs w:val="24"/>
        </w:rPr>
        <w:t xml:space="preserve"> = 59</w:t>
      </w:r>
      <w:r w:rsidRPr="00116C0B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45B5D72" w14:textId="77777777" w:rsidR="008047FE" w:rsidRPr="00116C0B" w:rsidRDefault="008047FE" w:rsidP="008047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1FF00"/>
          <w:sz w:val="24"/>
          <w:szCs w:val="24"/>
        </w:rPr>
      </w:pPr>
    </w:p>
    <w:p w14:paraId="401C9137" w14:textId="77777777" w:rsidR="008047FE" w:rsidRPr="00116C0B" w:rsidRDefault="00B2340F" w:rsidP="008047FE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116C0B">
        <w:rPr>
          <w:rFonts w:ascii="Arial" w:hAnsi="Arial" w:cs="Arial"/>
          <w:color w:val="000000"/>
          <w:sz w:val="24"/>
          <w:szCs w:val="24"/>
        </w:rPr>
        <w:t xml:space="preserve">0 0 0 0 0 1 </w:t>
      </w:r>
      <w:r w:rsidR="008047FE" w:rsidRPr="00116C0B">
        <w:rPr>
          <w:rFonts w:ascii="Arial" w:hAnsi="Arial" w:cs="Arial"/>
          <w:color w:val="000000"/>
          <w:sz w:val="24"/>
          <w:szCs w:val="24"/>
        </w:rPr>
        <w:t>1 1</w:t>
      </w:r>
      <w:r w:rsidRPr="00116C0B">
        <w:rPr>
          <w:rFonts w:ascii="Arial" w:hAnsi="Arial" w:cs="Arial"/>
          <w:color w:val="000000"/>
          <w:sz w:val="24"/>
          <w:szCs w:val="24"/>
        </w:rPr>
        <w:t xml:space="preserve"> = 7</w:t>
      </w:r>
    </w:p>
    <w:p w14:paraId="22FBCAAA" w14:textId="77777777" w:rsidR="009F6518" w:rsidRPr="00B2340F" w:rsidRDefault="009F6518" w:rsidP="008047FE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309AB3E0" w14:textId="77777777" w:rsidR="008047FE" w:rsidRPr="00116C0B" w:rsidRDefault="00B62F23" w:rsidP="002C7DA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116C0B">
        <w:rPr>
          <w:rFonts w:ascii="Arial" w:hAnsi="Arial" w:cs="Arial"/>
          <w:b/>
          <w:sz w:val="24"/>
          <w:szCs w:val="24"/>
        </w:rPr>
        <w:t>Realizar las siguientes conversiones de decimal a binario</w:t>
      </w:r>
    </w:p>
    <w:p w14:paraId="39F3633B" w14:textId="77777777" w:rsidR="00D1327A" w:rsidRDefault="00D1327A" w:rsidP="00D132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238</w:t>
      </w:r>
      <w:r w:rsidR="00B2340F">
        <w:rPr>
          <w:rFonts w:ascii="Arial" w:hAnsi="Arial" w:cs="Arial"/>
          <w:sz w:val="24"/>
          <w:szCs w:val="24"/>
        </w:rPr>
        <w:t xml:space="preserve"> = 1 1 1 0 1 1 1 0</w:t>
      </w:r>
    </w:p>
    <w:p w14:paraId="49329384" w14:textId="77777777" w:rsidR="00B2340F" w:rsidRDefault="00B2340F" w:rsidP="00D132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4521AED" w14:textId="77777777" w:rsidR="00D1327A" w:rsidRDefault="00D1327A" w:rsidP="00D132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34</w:t>
      </w:r>
      <w:r w:rsidR="00B2340F">
        <w:rPr>
          <w:rFonts w:ascii="Arial" w:hAnsi="Arial" w:cs="Arial"/>
          <w:sz w:val="24"/>
          <w:szCs w:val="24"/>
        </w:rPr>
        <w:t xml:space="preserve"> = 0 0 1 0 0 0 1 0</w:t>
      </w:r>
    </w:p>
    <w:p w14:paraId="4CDFC61F" w14:textId="77777777" w:rsidR="00B2340F" w:rsidRDefault="00B2340F" w:rsidP="00D132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FC06CCD" w14:textId="77777777" w:rsidR="00D1327A" w:rsidRDefault="00D1327A" w:rsidP="00D132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123</w:t>
      </w:r>
      <w:r w:rsidR="00B2340F">
        <w:rPr>
          <w:rFonts w:ascii="Arial" w:hAnsi="Arial" w:cs="Arial"/>
          <w:sz w:val="24"/>
          <w:szCs w:val="24"/>
        </w:rPr>
        <w:t xml:space="preserve"> = 0 1 1 1 1 0 1 1</w:t>
      </w:r>
    </w:p>
    <w:p w14:paraId="541AD0A2" w14:textId="77777777" w:rsidR="00B2340F" w:rsidRDefault="00B2340F" w:rsidP="00D132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3C2C0BA" w14:textId="77777777" w:rsidR="00D1327A" w:rsidRDefault="00D1327A" w:rsidP="00D132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50</w:t>
      </w:r>
      <w:r w:rsidR="00B2340F">
        <w:rPr>
          <w:rFonts w:ascii="Arial" w:hAnsi="Arial" w:cs="Arial"/>
          <w:sz w:val="24"/>
          <w:szCs w:val="24"/>
        </w:rPr>
        <w:t xml:space="preserve"> = 0 0 1 1 0 0 1 0</w:t>
      </w:r>
    </w:p>
    <w:p w14:paraId="01686C4D" w14:textId="77777777" w:rsidR="00B2340F" w:rsidRDefault="00B2340F" w:rsidP="00D132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E0F7973" w14:textId="77777777" w:rsidR="00D1327A" w:rsidRDefault="00D1327A" w:rsidP="00D132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255</w:t>
      </w:r>
      <w:r w:rsidR="00B2340F">
        <w:rPr>
          <w:rFonts w:ascii="Arial" w:hAnsi="Arial" w:cs="Arial"/>
          <w:sz w:val="24"/>
          <w:szCs w:val="24"/>
        </w:rPr>
        <w:t xml:space="preserve"> = 1 1 1 1 1 1 1 1 </w:t>
      </w:r>
    </w:p>
    <w:p w14:paraId="52B30273" w14:textId="77777777" w:rsidR="009F6518" w:rsidRDefault="009F6518" w:rsidP="00D132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871DAAB" w14:textId="77777777" w:rsidR="00D1327A" w:rsidRDefault="00D1327A" w:rsidP="00D132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</w:t>
      </w:r>
      <w:r w:rsidR="00B2340F">
        <w:rPr>
          <w:rFonts w:ascii="Arial" w:hAnsi="Arial" w:cs="Arial"/>
          <w:sz w:val="24"/>
          <w:szCs w:val="24"/>
        </w:rPr>
        <w:t xml:space="preserve"> = 1 1 0 0 1 0 0 0 </w:t>
      </w:r>
    </w:p>
    <w:p w14:paraId="02DEAF09" w14:textId="77777777" w:rsidR="00B2340F" w:rsidRDefault="00B2340F" w:rsidP="00D132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3EDA8BD" w14:textId="77777777" w:rsidR="00D1327A" w:rsidRDefault="00D1327A" w:rsidP="00D132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B2340F">
        <w:rPr>
          <w:rFonts w:ascii="Arial" w:hAnsi="Arial" w:cs="Arial"/>
          <w:sz w:val="24"/>
          <w:szCs w:val="24"/>
        </w:rPr>
        <w:t xml:space="preserve"> = 0 0 0 0 1 0 1 0</w:t>
      </w:r>
    </w:p>
    <w:p w14:paraId="3F6F248B" w14:textId="77777777" w:rsidR="00B2340F" w:rsidRDefault="00B2340F" w:rsidP="00D132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5D9B6B9" w14:textId="77777777" w:rsidR="00D1327A" w:rsidRDefault="00D1327A" w:rsidP="00D132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138</w:t>
      </w:r>
      <w:r w:rsidR="00B2340F">
        <w:rPr>
          <w:rFonts w:ascii="Arial" w:hAnsi="Arial" w:cs="Arial"/>
          <w:sz w:val="24"/>
          <w:szCs w:val="24"/>
        </w:rPr>
        <w:t xml:space="preserve"> = 1 0 0 0 1 0 1 0</w:t>
      </w:r>
    </w:p>
    <w:p w14:paraId="2C43A2F6" w14:textId="77777777" w:rsidR="00B2340F" w:rsidRDefault="00B2340F" w:rsidP="00D132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9CF8358" w14:textId="77777777" w:rsidR="00D1327A" w:rsidRDefault="00B2340F" w:rsidP="00D132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= 0 0 0 0 0 0 0 1</w:t>
      </w:r>
    </w:p>
    <w:p w14:paraId="68EEA7D9" w14:textId="77777777" w:rsidR="00B35552" w:rsidRDefault="00B35552" w:rsidP="00D132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6AA2AB7" w14:textId="77777777" w:rsidR="00D1327A" w:rsidRDefault="00D1327A" w:rsidP="00D132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</w:t>
      </w:r>
      <w:r w:rsidR="00B35552">
        <w:rPr>
          <w:rFonts w:ascii="Arial" w:hAnsi="Arial" w:cs="Arial"/>
          <w:sz w:val="24"/>
          <w:szCs w:val="24"/>
        </w:rPr>
        <w:t xml:space="preserve"> = 0 0 0 0 1 1 0 1 </w:t>
      </w:r>
    </w:p>
    <w:p w14:paraId="6935841F" w14:textId="77777777" w:rsidR="00B35552" w:rsidRDefault="00B35552" w:rsidP="00D132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51A8AB4" w14:textId="77777777" w:rsidR="00D1327A" w:rsidRDefault="00D1327A" w:rsidP="00D132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250</w:t>
      </w:r>
      <w:r w:rsidR="00B35552">
        <w:rPr>
          <w:rFonts w:ascii="Arial" w:hAnsi="Arial" w:cs="Arial"/>
          <w:sz w:val="24"/>
          <w:szCs w:val="24"/>
        </w:rPr>
        <w:t xml:space="preserve"> = 1 1 1 1 1 0 1 0</w:t>
      </w:r>
    </w:p>
    <w:p w14:paraId="2647F562" w14:textId="77777777" w:rsidR="00B35552" w:rsidRDefault="00B35552" w:rsidP="00D132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19D69D9" w14:textId="77777777" w:rsidR="00D1327A" w:rsidRDefault="00D1327A" w:rsidP="00D132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107</w:t>
      </w:r>
      <w:r w:rsidR="00B35552">
        <w:rPr>
          <w:rFonts w:ascii="Arial" w:hAnsi="Arial" w:cs="Arial"/>
          <w:sz w:val="24"/>
          <w:szCs w:val="24"/>
        </w:rPr>
        <w:t xml:space="preserve"> = 0 1 1 0 1 0 1 1 </w:t>
      </w:r>
    </w:p>
    <w:p w14:paraId="7EF27AFA" w14:textId="77777777" w:rsidR="009F6518" w:rsidRDefault="009F6518" w:rsidP="00D132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764BE29" w14:textId="77777777" w:rsidR="009F6518" w:rsidRDefault="009F6518" w:rsidP="00D132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EDFEFC1" w14:textId="77777777" w:rsidR="002C7DA5" w:rsidRPr="002C7DA5" w:rsidRDefault="002C7DA5" w:rsidP="00D132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FFD962E" w14:textId="77777777" w:rsidR="00D1327A" w:rsidRPr="00116C0B" w:rsidRDefault="002C7DA5" w:rsidP="003D56E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16C0B">
        <w:rPr>
          <w:rFonts w:ascii="Arial" w:hAnsi="Arial" w:cs="Arial"/>
          <w:b/>
          <w:sz w:val="24"/>
          <w:szCs w:val="24"/>
        </w:rPr>
        <w:t>Identificar las clases de la siguientes  direcciones</w:t>
      </w:r>
      <w:r w:rsidR="0089094B" w:rsidRPr="00116C0B">
        <w:rPr>
          <w:rFonts w:ascii="Arial" w:hAnsi="Arial" w:cs="Arial"/>
          <w:b/>
          <w:sz w:val="24"/>
          <w:szCs w:val="24"/>
        </w:rPr>
        <w:t xml:space="preserve"> y las mascaras por defecto</w:t>
      </w:r>
    </w:p>
    <w:p w14:paraId="1E773F1A" w14:textId="77777777" w:rsidR="002C7DA5" w:rsidRPr="00116C0B" w:rsidRDefault="002C7DA5" w:rsidP="00D132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FBC7A7F" w14:textId="77777777" w:rsidR="00B35552" w:rsidRPr="00B35552" w:rsidRDefault="00B35552" w:rsidP="00D132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Pr="00B35552">
        <w:rPr>
          <w:rFonts w:ascii="Arial" w:hAnsi="Arial" w:cs="Arial"/>
          <w:b/>
          <w:sz w:val="24"/>
          <w:szCs w:val="24"/>
        </w:rPr>
        <w:t>Clase</w:t>
      </w:r>
      <w:r>
        <w:rPr>
          <w:rFonts w:ascii="Arial" w:hAnsi="Arial" w:cs="Arial"/>
          <w:b/>
          <w:sz w:val="24"/>
          <w:szCs w:val="24"/>
        </w:rPr>
        <w:t xml:space="preserve">              Mascara</w:t>
      </w:r>
    </w:p>
    <w:p w14:paraId="5CB440DD" w14:textId="77777777" w:rsidR="00B35552" w:rsidRDefault="00B35552" w:rsidP="002C7D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0A293940" w14:textId="77777777" w:rsidR="00B35552" w:rsidRDefault="002C7DA5" w:rsidP="00B35552">
      <w:pPr>
        <w:tabs>
          <w:tab w:val="left" w:pos="5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10.250.1.1      </w:t>
      </w:r>
      <w:r w:rsidR="00B3555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="00B35552">
        <w:rPr>
          <w:rFonts w:ascii="Arial" w:hAnsi="Arial" w:cs="Arial"/>
          <w:sz w:val="28"/>
          <w:szCs w:val="28"/>
        </w:rPr>
        <w:t>_____        A            255.0.0.0</w:t>
      </w:r>
    </w:p>
    <w:p w14:paraId="6A86135B" w14:textId="77777777" w:rsidR="00B35552" w:rsidRDefault="002C7DA5" w:rsidP="00B35552">
      <w:pPr>
        <w:tabs>
          <w:tab w:val="left" w:pos="3300"/>
          <w:tab w:val="center" w:pos="441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150.10.15.0      _____</w:t>
      </w:r>
      <w:r w:rsidR="00B35552">
        <w:rPr>
          <w:rFonts w:ascii="Arial" w:hAnsi="Arial" w:cs="Arial"/>
          <w:sz w:val="28"/>
          <w:szCs w:val="28"/>
        </w:rPr>
        <w:tab/>
        <w:t>B</w:t>
      </w:r>
      <w:r w:rsidR="00B35552">
        <w:rPr>
          <w:rFonts w:ascii="Arial" w:hAnsi="Arial" w:cs="Arial"/>
          <w:sz w:val="28"/>
          <w:szCs w:val="28"/>
        </w:rPr>
        <w:tab/>
        <w:t xml:space="preserve">             255.255.0.0</w:t>
      </w:r>
    </w:p>
    <w:p w14:paraId="34A1725C" w14:textId="77777777" w:rsidR="00B35552" w:rsidRDefault="002C7DA5" w:rsidP="00B35552">
      <w:pPr>
        <w:tabs>
          <w:tab w:val="left" w:pos="3300"/>
          <w:tab w:val="center" w:pos="441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192.14.2.0        _____</w:t>
      </w:r>
      <w:r w:rsidR="00B35552">
        <w:rPr>
          <w:rFonts w:ascii="Arial" w:hAnsi="Arial" w:cs="Arial"/>
          <w:sz w:val="28"/>
          <w:szCs w:val="28"/>
        </w:rPr>
        <w:tab/>
        <w:t>C</w:t>
      </w:r>
      <w:r w:rsidR="00B35552">
        <w:rPr>
          <w:rFonts w:ascii="Arial" w:hAnsi="Arial" w:cs="Arial"/>
          <w:sz w:val="28"/>
          <w:szCs w:val="28"/>
        </w:rPr>
        <w:tab/>
        <w:t xml:space="preserve">             255.255.255.0</w:t>
      </w:r>
    </w:p>
    <w:p w14:paraId="30AD0745" w14:textId="77777777" w:rsidR="002C7DA5" w:rsidRDefault="002C7DA5" w:rsidP="00B35552">
      <w:pPr>
        <w:tabs>
          <w:tab w:val="left" w:pos="3300"/>
          <w:tab w:val="center" w:pos="441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148.17.9.1        _____</w:t>
      </w:r>
      <w:r w:rsidR="00B35552">
        <w:rPr>
          <w:rFonts w:ascii="Arial" w:hAnsi="Arial" w:cs="Arial"/>
          <w:sz w:val="28"/>
          <w:szCs w:val="28"/>
        </w:rPr>
        <w:tab/>
        <w:t>B</w:t>
      </w:r>
      <w:r w:rsidR="00B35552">
        <w:rPr>
          <w:rFonts w:ascii="Arial" w:hAnsi="Arial" w:cs="Arial"/>
          <w:sz w:val="28"/>
          <w:szCs w:val="28"/>
        </w:rPr>
        <w:tab/>
        <w:t xml:space="preserve">             255.255.0.0</w:t>
      </w:r>
    </w:p>
    <w:p w14:paraId="78FC9F5B" w14:textId="77777777" w:rsidR="002C7DA5" w:rsidRDefault="002C7DA5" w:rsidP="00B35552">
      <w:pPr>
        <w:tabs>
          <w:tab w:val="left" w:pos="3300"/>
          <w:tab w:val="center" w:pos="441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193.42.1.1        _____</w:t>
      </w:r>
      <w:r w:rsidR="00B35552">
        <w:rPr>
          <w:rFonts w:ascii="Arial" w:hAnsi="Arial" w:cs="Arial"/>
          <w:sz w:val="28"/>
          <w:szCs w:val="28"/>
        </w:rPr>
        <w:t xml:space="preserve">  </w:t>
      </w:r>
      <w:r w:rsidR="00B35552">
        <w:rPr>
          <w:rFonts w:ascii="Arial" w:hAnsi="Arial" w:cs="Arial"/>
          <w:sz w:val="28"/>
          <w:szCs w:val="28"/>
        </w:rPr>
        <w:tab/>
        <w:t>C</w:t>
      </w:r>
      <w:r w:rsidR="00B35552">
        <w:rPr>
          <w:rFonts w:ascii="Arial" w:hAnsi="Arial" w:cs="Arial"/>
          <w:sz w:val="28"/>
          <w:szCs w:val="28"/>
        </w:rPr>
        <w:tab/>
        <w:t xml:space="preserve">             255.255.255.0</w:t>
      </w:r>
    </w:p>
    <w:p w14:paraId="0E7A563B" w14:textId="77777777" w:rsidR="002C7DA5" w:rsidRDefault="002C7DA5" w:rsidP="00B35552">
      <w:pPr>
        <w:tabs>
          <w:tab w:val="left" w:pos="3300"/>
          <w:tab w:val="center" w:pos="441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126.8.156.0      _____</w:t>
      </w:r>
      <w:r w:rsidR="00B35552">
        <w:rPr>
          <w:rFonts w:ascii="Arial" w:hAnsi="Arial" w:cs="Arial"/>
          <w:sz w:val="28"/>
          <w:szCs w:val="28"/>
        </w:rPr>
        <w:tab/>
        <w:t>A</w:t>
      </w:r>
      <w:r w:rsidR="00B35552">
        <w:rPr>
          <w:rFonts w:ascii="Arial" w:hAnsi="Arial" w:cs="Arial"/>
          <w:sz w:val="28"/>
          <w:szCs w:val="28"/>
        </w:rPr>
        <w:tab/>
        <w:t xml:space="preserve">             255.0.0.0</w:t>
      </w:r>
    </w:p>
    <w:p w14:paraId="064AC5C4" w14:textId="77777777" w:rsidR="002C7DA5" w:rsidRDefault="002C7DA5" w:rsidP="002B4F79">
      <w:pPr>
        <w:tabs>
          <w:tab w:val="left" w:pos="3300"/>
          <w:tab w:val="center" w:pos="441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220.200.23.1    _____</w:t>
      </w:r>
      <w:r w:rsidR="002B4F79">
        <w:rPr>
          <w:rFonts w:ascii="Arial" w:hAnsi="Arial" w:cs="Arial"/>
          <w:sz w:val="28"/>
          <w:szCs w:val="28"/>
        </w:rPr>
        <w:tab/>
        <w:t>C</w:t>
      </w:r>
      <w:r w:rsidR="002B4F79">
        <w:rPr>
          <w:rFonts w:ascii="Arial" w:hAnsi="Arial" w:cs="Arial"/>
          <w:sz w:val="28"/>
          <w:szCs w:val="28"/>
        </w:rPr>
        <w:tab/>
        <w:t xml:space="preserve">             255.255.255.0</w:t>
      </w:r>
    </w:p>
    <w:p w14:paraId="7D91A9BF" w14:textId="77777777" w:rsidR="002C7DA5" w:rsidRDefault="002C7DA5" w:rsidP="002B4F79">
      <w:pPr>
        <w:tabs>
          <w:tab w:val="left" w:pos="33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230.230.45.58  _____</w:t>
      </w:r>
      <w:r w:rsidR="002B4F79">
        <w:rPr>
          <w:rFonts w:ascii="Arial" w:hAnsi="Arial" w:cs="Arial"/>
          <w:sz w:val="28"/>
          <w:szCs w:val="28"/>
        </w:rPr>
        <w:tab/>
        <w:t>D</w:t>
      </w:r>
    </w:p>
    <w:p w14:paraId="5829F168" w14:textId="77777777" w:rsidR="002B4F79" w:rsidRDefault="002B4F79" w:rsidP="002B4F79">
      <w:pPr>
        <w:tabs>
          <w:tab w:val="left" w:pos="3300"/>
          <w:tab w:val="center" w:pos="441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177.100.18.4    _____</w:t>
      </w:r>
      <w:r>
        <w:rPr>
          <w:rFonts w:ascii="Arial" w:hAnsi="Arial" w:cs="Arial"/>
          <w:sz w:val="28"/>
          <w:szCs w:val="28"/>
        </w:rPr>
        <w:tab/>
        <w:t>B</w:t>
      </w:r>
      <w:r>
        <w:rPr>
          <w:rFonts w:ascii="Arial" w:hAnsi="Arial" w:cs="Arial"/>
          <w:sz w:val="28"/>
          <w:szCs w:val="28"/>
        </w:rPr>
        <w:tab/>
        <w:t xml:space="preserve">             255.255.0.0</w:t>
      </w:r>
    </w:p>
    <w:p w14:paraId="5C1F07B5" w14:textId="77777777" w:rsidR="002C7DA5" w:rsidRDefault="002C7DA5" w:rsidP="002B4F79">
      <w:pPr>
        <w:tabs>
          <w:tab w:val="left" w:pos="33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119.18.45.0      _____</w:t>
      </w:r>
      <w:r w:rsidR="002B4F79">
        <w:rPr>
          <w:rFonts w:ascii="Arial" w:hAnsi="Arial" w:cs="Arial"/>
          <w:sz w:val="28"/>
          <w:szCs w:val="28"/>
        </w:rPr>
        <w:tab/>
        <w:t>A             255.0.0.0</w:t>
      </w:r>
    </w:p>
    <w:p w14:paraId="2D779E4B" w14:textId="77777777" w:rsidR="002C7DA5" w:rsidRDefault="002C7DA5" w:rsidP="002B4F79">
      <w:pPr>
        <w:tabs>
          <w:tab w:val="left" w:pos="33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249.240.80.78  _____</w:t>
      </w:r>
      <w:r w:rsidR="002B4F79">
        <w:rPr>
          <w:rFonts w:ascii="Arial" w:hAnsi="Arial" w:cs="Arial"/>
          <w:sz w:val="28"/>
          <w:szCs w:val="28"/>
        </w:rPr>
        <w:tab/>
        <w:t>E</w:t>
      </w:r>
    </w:p>
    <w:p w14:paraId="61008088" w14:textId="77777777" w:rsidR="002C7DA5" w:rsidRDefault="002C7DA5" w:rsidP="002B4F79">
      <w:pPr>
        <w:tabs>
          <w:tab w:val="left" w:pos="3300"/>
          <w:tab w:val="center" w:pos="441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199.155.77.56  _____</w:t>
      </w:r>
      <w:r w:rsidR="002B4F79">
        <w:rPr>
          <w:rFonts w:ascii="Arial" w:hAnsi="Arial" w:cs="Arial"/>
          <w:sz w:val="28"/>
          <w:szCs w:val="28"/>
        </w:rPr>
        <w:tab/>
        <w:t>C</w:t>
      </w:r>
      <w:r w:rsidR="002B4F79">
        <w:rPr>
          <w:rFonts w:ascii="Arial" w:hAnsi="Arial" w:cs="Arial"/>
          <w:sz w:val="28"/>
          <w:szCs w:val="28"/>
        </w:rPr>
        <w:tab/>
        <w:t xml:space="preserve">             255.255.255.0</w:t>
      </w:r>
    </w:p>
    <w:p w14:paraId="6B4FC0B6" w14:textId="77777777" w:rsidR="002C7DA5" w:rsidRDefault="002C7DA5" w:rsidP="002B4F79">
      <w:pPr>
        <w:tabs>
          <w:tab w:val="left" w:pos="3300"/>
          <w:tab w:val="center" w:pos="441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117.89.56.45    _____</w:t>
      </w:r>
      <w:r w:rsidR="002B4F79">
        <w:rPr>
          <w:rFonts w:ascii="Arial" w:hAnsi="Arial" w:cs="Arial"/>
          <w:sz w:val="28"/>
          <w:szCs w:val="28"/>
        </w:rPr>
        <w:tab/>
        <w:t>A</w:t>
      </w:r>
      <w:r w:rsidR="002B4F79">
        <w:rPr>
          <w:rFonts w:ascii="Arial" w:hAnsi="Arial" w:cs="Arial"/>
          <w:sz w:val="28"/>
          <w:szCs w:val="28"/>
        </w:rPr>
        <w:tab/>
        <w:t xml:space="preserve">             255.0.0.0</w:t>
      </w:r>
    </w:p>
    <w:p w14:paraId="6DA1081E" w14:textId="77777777" w:rsidR="002C7DA5" w:rsidRDefault="002C7DA5" w:rsidP="002B4F79">
      <w:pPr>
        <w:tabs>
          <w:tab w:val="left" w:pos="3300"/>
          <w:tab w:val="center" w:pos="441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215.45.45.0      _____</w:t>
      </w:r>
      <w:r w:rsidR="002B4F79">
        <w:rPr>
          <w:rFonts w:ascii="Arial" w:hAnsi="Arial" w:cs="Arial"/>
          <w:sz w:val="28"/>
          <w:szCs w:val="28"/>
        </w:rPr>
        <w:tab/>
        <w:t>C</w:t>
      </w:r>
      <w:r w:rsidR="002B4F79">
        <w:rPr>
          <w:rFonts w:ascii="Arial" w:hAnsi="Arial" w:cs="Arial"/>
          <w:sz w:val="28"/>
          <w:szCs w:val="28"/>
        </w:rPr>
        <w:tab/>
        <w:t xml:space="preserve">             255.255.255.0</w:t>
      </w:r>
    </w:p>
    <w:p w14:paraId="55C1466E" w14:textId="77777777" w:rsidR="002C7DA5" w:rsidRDefault="002C7DA5" w:rsidP="002B4F79">
      <w:pPr>
        <w:tabs>
          <w:tab w:val="left" w:pos="3300"/>
          <w:tab w:val="center" w:pos="441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199.200.15.0    _____</w:t>
      </w:r>
      <w:r w:rsidR="002B4F79">
        <w:rPr>
          <w:rFonts w:ascii="Arial" w:hAnsi="Arial" w:cs="Arial"/>
          <w:sz w:val="28"/>
          <w:szCs w:val="28"/>
        </w:rPr>
        <w:tab/>
        <w:t>C</w:t>
      </w:r>
      <w:r w:rsidR="002B4F79">
        <w:rPr>
          <w:rFonts w:ascii="Arial" w:hAnsi="Arial" w:cs="Arial"/>
          <w:sz w:val="28"/>
          <w:szCs w:val="28"/>
        </w:rPr>
        <w:tab/>
        <w:t xml:space="preserve">             255.255.255.0</w:t>
      </w:r>
    </w:p>
    <w:p w14:paraId="72B7DA93" w14:textId="77777777" w:rsidR="002C7DA5" w:rsidRDefault="002C7DA5" w:rsidP="002B4F79">
      <w:pPr>
        <w:tabs>
          <w:tab w:val="left" w:pos="3300"/>
          <w:tab w:val="center" w:pos="441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95.0.21.90        _____</w:t>
      </w:r>
      <w:r w:rsidR="002B4F79">
        <w:rPr>
          <w:rFonts w:ascii="Arial" w:hAnsi="Arial" w:cs="Arial"/>
          <w:sz w:val="28"/>
          <w:szCs w:val="28"/>
        </w:rPr>
        <w:tab/>
        <w:t>A</w:t>
      </w:r>
      <w:r w:rsidR="002B4F79">
        <w:rPr>
          <w:rFonts w:ascii="Arial" w:hAnsi="Arial" w:cs="Arial"/>
          <w:sz w:val="28"/>
          <w:szCs w:val="28"/>
        </w:rPr>
        <w:tab/>
        <w:t xml:space="preserve">             255.0.0.0</w:t>
      </w:r>
    </w:p>
    <w:p w14:paraId="124939D5" w14:textId="77777777" w:rsidR="002C7DA5" w:rsidRDefault="002C7DA5" w:rsidP="002B4F79">
      <w:pPr>
        <w:tabs>
          <w:tab w:val="left" w:pos="3300"/>
          <w:tab w:val="center" w:pos="441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33.0.0.0            _____</w:t>
      </w:r>
      <w:r w:rsidR="002B4F79">
        <w:rPr>
          <w:rFonts w:ascii="Arial" w:hAnsi="Arial" w:cs="Arial"/>
          <w:sz w:val="28"/>
          <w:szCs w:val="28"/>
        </w:rPr>
        <w:tab/>
        <w:t>A</w:t>
      </w:r>
      <w:r w:rsidR="002B4F79">
        <w:rPr>
          <w:rFonts w:ascii="Arial" w:hAnsi="Arial" w:cs="Arial"/>
          <w:sz w:val="28"/>
          <w:szCs w:val="28"/>
        </w:rPr>
        <w:tab/>
        <w:t xml:space="preserve">             255.0.0.0</w:t>
      </w:r>
    </w:p>
    <w:p w14:paraId="1E3C60BF" w14:textId="77777777" w:rsidR="002C7DA5" w:rsidRDefault="002C7DA5" w:rsidP="002B4F79">
      <w:pPr>
        <w:tabs>
          <w:tab w:val="left" w:pos="3300"/>
          <w:tab w:val="center" w:pos="441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158.98.80.0      _____</w:t>
      </w:r>
      <w:r w:rsidR="002B4F79">
        <w:rPr>
          <w:rFonts w:ascii="Arial" w:hAnsi="Arial" w:cs="Arial"/>
          <w:sz w:val="28"/>
          <w:szCs w:val="28"/>
        </w:rPr>
        <w:tab/>
        <w:t>B</w:t>
      </w:r>
      <w:r w:rsidR="002B4F79">
        <w:rPr>
          <w:rFonts w:ascii="Arial" w:hAnsi="Arial" w:cs="Arial"/>
          <w:sz w:val="28"/>
          <w:szCs w:val="28"/>
        </w:rPr>
        <w:tab/>
        <w:t xml:space="preserve">             255.255.0.0</w:t>
      </w:r>
    </w:p>
    <w:p w14:paraId="0D5833FD" w14:textId="77777777" w:rsidR="002C7DA5" w:rsidRDefault="002C7DA5" w:rsidP="002B4F79">
      <w:pPr>
        <w:tabs>
          <w:tab w:val="left" w:pos="3300"/>
          <w:tab w:val="center" w:pos="441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219.21.56.0      _____</w:t>
      </w:r>
      <w:r w:rsidR="002B4F79">
        <w:rPr>
          <w:rFonts w:ascii="Arial" w:hAnsi="Arial" w:cs="Arial"/>
          <w:sz w:val="28"/>
          <w:szCs w:val="28"/>
        </w:rPr>
        <w:tab/>
        <w:t>C</w:t>
      </w:r>
      <w:r w:rsidR="002B4F79">
        <w:rPr>
          <w:rFonts w:ascii="Arial" w:hAnsi="Arial" w:cs="Arial"/>
          <w:sz w:val="28"/>
          <w:szCs w:val="28"/>
        </w:rPr>
        <w:tab/>
        <w:t xml:space="preserve">             255.255.255.0</w:t>
      </w:r>
    </w:p>
    <w:p w14:paraId="0BCF3805" w14:textId="77777777" w:rsidR="002C7DA5" w:rsidRDefault="002C7DA5" w:rsidP="00D132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7A4D9C1" w14:textId="77777777" w:rsidR="0089094B" w:rsidRPr="00116C0B" w:rsidRDefault="00813A58" w:rsidP="003D56E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16C0B">
        <w:rPr>
          <w:rFonts w:ascii="Arial" w:hAnsi="Arial" w:cs="Arial"/>
          <w:b/>
          <w:sz w:val="24"/>
          <w:szCs w:val="24"/>
        </w:rPr>
        <w:t>Resolver los siguientes problemas</w:t>
      </w:r>
    </w:p>
    <w:p w14:paraId="7A4294F4" w14:textId="77777777" w:rsidR="00813A58" w:rsidRDefault="00813A58" w:rsidP="00813A58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7595EA8" w14:textId="77777777" w:rsidR="00813A58" w:rsidRDefault="003D56EC" w:rsidP="003D56EC">
      <w:pPr>
        <w:pStyle w:val="Prrafode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813A58">
        <w:rPr>
          <w:rFonts w:ascii="Arial" w:hAnsi="Arial" w:cs="Arial"/>
          <w:sz w:val="24"/>
          <w:szCs w:val="24"/>
        </w:rPr>
        <w:t>e necesitan 1000 subredes con un máximo de 60 equipos cada una.</w:t>
      </w:r>
    </w:p>
    <w:p w14:paraId="6A914359" w14:textId="77777777" w:rsidR="00813A58" w:rsidRDefault="00813A58" w:rsidP="00813A58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Dirección de red 165.100.0.0 encuentre:</w:t>
      </w:r>
    </w:p>
    <w:p w14:paraId="61D191E2" w14:textId="77777777" w:rsidR="00813A58" w:rsidRDefault="00813A58" w:rsidP="00813A58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3FD6822A" w14:textId="77777777" w:rsidR="009F6518" w:rsidRDefault="009F6518" w:rsidP="009F6518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Clase de dirección = B</w:t>
      </w:r>
    </w:p>
    <w:p w14:paraId="234C50CA" w14:textId="77777777" w:rsidR="009F6518" w:rsidRDefault="009F6518" w:rsidP="009F6518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Mascara por defecto = 255.255.0.0</w:t>
      </w:r>
    </w:p>
    <w:p w14:paraId="41C40C75" w14:textId="77777777" w:rsidR="009F6518" w:rsidRDefault="009F6518" w:rsidP="009F6518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Mascara de subred = 255.255.255.192</w:t>
      </w:r>
    </w:p>
    <w:p w14:paraId="191EAB64" w14:textId="77777777" w:rsidR="009F6518" w:rsidRDefault="009F6518" w:rsidP="009F6518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Total números de subred = 1024</w:t>
      </w:r>
    </w:p>
    <w:p w14:paraId="48A1C85C" w14:textId="77777777" w:rsidR="009F6518" w:rsidRDefault="009F6518" w:rsidP="009F6518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Total numero de direcciones de host = 64</w:t>
      </w:r>
    </w:p>
    <w:p w14:paraId="019051A2" w14:textId="77777777" w:rsidR="009F6518" w:rsidRDefault="009F6518" w:rsidP="009F6518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Numero de direcciones utilizables = 62</w:t>
      </w:r>
    </w:p>
    <w:p w14:paraId="18987006" w14:textId="77777777" w:rsidR="009F6518" w:rsidRDefault="009F6518" w:rsidP="009F6518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Numero de bits prestados = 10</w:t>
      </w:r>
    </w:p>
    <w:p w14:paraId="2B0E4430" w14:textId="77777777" w:rsidR="00813A58" w:rsidRDefault="00813A58" w:rsidP="00813A58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5D5AB8A5" w14:textId="77777777" w:rsidR="00813A58" w:rsidRPr="00813A58" w:rsidRDefault="00813A58" w:rsidP="00813A58">
      <w:pPr>
        <w:pStyle w:val="Prrafode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813A58">
        <w:rPr>
          <w:rFonts w:ascii="Arial" w:hAnsi="Arial" w:cs="Arial"/>
          <w:sz w:val="24"/>
          <w:szCs w:val="24"/>
        </w:rPr>
        <w:t xml:space="preserve">Dirección de red </w:t>
      </w:r>
      <w:r w:rsidRPr="00813A58">
        <w:rPr>
          <w:rFonts w:ascii="Arial,Bold" w:hAnsi="Arial,Bold" w:cs="Arial,Bold"/>
          <w:b/>
          <w:bCs/>
          <w:sz w:val="28"/>
          <w:szCs w:val="28"/>
        </w:rPr>
        <w:t>148.75.0.0 /26</w:t>
      </w:r>
    </w:p>
    <w:p w14:paraId="7C6A73E8" w14:textId="77777777" w:rsidR="00813A58" w:rsidRDefault="00813A58" w:rsidP="00813A58">
      <w:pPr>
        <w:pStyle w:val="Prrafodelista"/>
        <w:autoSpaceDE w:val="0"/>
        <w:autoSpaceDN w:val="0"/>
        <w:adjustRightInd w:val="0"/>
        <w:spacing w:after="0" w:line="240" w:lineRule="auto"/>
        <w:ind w:left="1110"/>
        <w:rPr>
          <w:rFonts w:ascii="Arial" w:hAnsi="Arial" w:cs="Arial"/>
          <w:sz w:val="24"/>
          <w:szCs w:val="24"/>
        </w:rPr>
      </w:pPr>
    </w:p>
    <w:p w14:paraId="1AED8B43" w14:textId="77777777" w:rsidR="009F6518" w:rsidRDefault="009F6518" w:rsidP="009F6518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Clase de dirección = B</w:t>
      </w:r>
    </w:p>
    <w:p w14:paraId="2604461C" w14:textId="77777777" w:rsidR="009F6518" w:rsidRDefault="009F6518" w:rsidP="009F6518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Mascara por defecto = 255.255.0.0</w:t>
      </w:r>
    </w:p>
    <w:p w14:paraId="0D025F91" w14:textId="77777777" w:rsidR="009F6518" w:rsidRDefault="009F6518" w:rsidP="009F6518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Mascara de subred = 255.255.255.192</w:t>
      </w:r>
    </w:p>
    <w:p w14:paraId="2F18E46A" w14:textId="77777777" w:rsidR="009F6518" w:rsidRDefault="009F6518" w:rsidP="009F6518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Total números de subred = 1024</w:t>
      </w:r>
    </w:p>
    <w:p w14:paraId="68FF8CD3" w14:textId="77777777" w:rsidR="009F6518" w:rsidRDefault="009F6518" w:rsidP="009F6518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Total numero de direcciones de host = 64</w:t>
      </w:r>
    </w:p>
    <w:p w14:paraId="2ECA5E15" w14:textId="77777777" w:rsidR="009F6518" w:rsidRDefault="009F6518" w:rsidP="009F6518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Numero de direcciones utilizables = 62</w:t>
      </w:r>
    </w:p>
    <w:p w14:paraId="248826E5" w14:textId="77777777" w:rsidR="009F6518" w:rsidRDefault="009F6518" w:rsidP="009F6518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Numero de bits prestados = 10</w:t>
      </w:r>
    </w:p>
    <w:p w14:paraId="1648DBD0" w14:textId="77777777" w:rsidR="00DB3DB9" w:rsidRDefault="00DB3DB9" w:rsidP="00DB3D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4256C05" w14:textId="77777777" w:rsidR="00DB3DB9" w:rsidRDefault="003D56EC" w:rsidP="003D56EC">
      <w:pPr>
        <w:pStyle w:val="Prrafode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DB3DB9">
        <w:rPr>
          <w:rFonts w:ascii="Arial" w:hAnsi="Arial" w:cs="Arial"/>
          <w:sz w:val="24"/>
          <w:szCs w:val="24"/>
        </w:rPr>
        <w:t>e necesitan 8 subredes y 30 host</w:t>
      </w:r>
    </w:p>
    <w:p w14:paraId="2AADAACC" w14:textId="77777777" w:rsidR="00DB3DB9" w:rsidRDefault="00DB3DB9" w:rsidP="00DB3DB9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Dirección de red 210.100.56.0  encuentre:</w:t>
      </w:r>
    </w:p>
    <w:p w14:paraId="637E29AD" w14:textId="77777777" w:rsidR="00DB3DB9" w:rsidRDefault="00DB3DB9" w:rsidP="00DB3DB9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7A11BC51" w14:textId="77777777" w:rsidR="009F6518" w:rsidRDefault="009F6518" w:rsidP="009F6518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Clase de dirección = C</w:t>
      </w:r>
    </w:p>
    <w:p w14:paraId="157273E7" w14:textId="77777777" w:rsidR="009F6518" w:rsidRDefault="009F6518" w:rsidP="009F6518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Mascara por defecto = 255.255.255.0</w:t>
      </w:r>
    </w:p>
    <w:p w14:paraId="62D51DC9" w14:textId="77777777" w:rsidR="009F6518" w:rsidRDefault="009F6518" w:rsidP="009F6518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Mascara de subred = 255.255.255.224</w:t>
      </w:r>
    </w:p>
    <w:p w14:paraId="24E4A30E" w14:textId="77777777" w:rsidR="009F6518" w:rsidRDefault="009F6518" w:rsidP="009F6518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Total números de subred = 8</w:t>
      </w:r>
    </w:p>
    <w:p w14:paraId="72500D4D" w14:textId="77777777" w:rsidR="009F6518" w:rsidRDefault="009F6518" w:rsidP="009F6518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Total numero de direcciones de host = 32</w:t>
      </w:r>
    </w:p>
    <w:p w14:paraId="041B2C2D" w14:textId="77777777" w:rsidR="009F6518" w:rsidRDefault="009F6518" w:rsidP="009F6518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Numero de direcciones utilizables = </w:t>
      </w:r>
      <w:r w:rsidR="008C021B">
        <w:rPr>
          <w:rFonts w:ascii="Arial" w:hAnsi="Arial" w:cs="Arial"/>
          <w:sz w:val="24"/>
          <w:szCs w:val="24"/>
        </w:rPr>
        <w:t>30</w:t>
      </w:r>
    </w:p>
    <w:p w14:paraId="217A6EBA" w14:textId="77777777" w:rsidR="009F6518" w:rsidRDefault="009F6518" w:rsidP="009F6518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Numero de bits prestados = 10</w:t>
      </w:r>
    </w:p>
    <w:p w14:paraId="70F687C5" w14:textId="77777777" w:rsidR="00DB3DB9" w:rsidRDefault="00DB3DB9" w:rsidP="00DB3D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CC3853B" w14:textId="77777777" w:rsidR="00861323" w:rsidRDefault="003D56EC" w:rsidP="003D56EC">
      <w:pPr>
        <w:pStyle w:val="Prrafode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861323">
        <w:rPr>
          <w:rFonts w:ascii="Arial" w:hAnsi="Arial" w:cs="Arial"/>
          <w:sz w:val="24"/>
          <w:szCs w:val="24"/>
        </w:rPr>
        <w:t>e necesitan 64 subredes y 2 host por cada subred</w:t>
      </w:r>
    </w:p>
    <w:p w14:paraId="33DAFB3B" w14:textId="77777777" w:rsidR="00861323" w:rsidRDefault="00861323" w:rsidP="00861323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Dirección de red 195.85.8.0  encuentre:</w:t>
      </w:r>
    </w:p>
    <w:p w14:paraId="72E4D541" w14:textId="77777777" w:rsidR="00861323" w:rsidRDefault="00861323" w:rsidP="00861323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4FD6221D" w14:textId="77777777" w:rsidR="008C021B" w:rsidRDefault="008C021B" w:rsidP="008C021B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Clase de dirección = C</w:t>
      </w:r>
    </w:p>
    <w:p w14:paraId="64E783FB" w14:textId="77777777" w:rsidR="008C021B" w:rsidRDefault="008C021B" w:rsidP="008C021B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Mascara por defecto = 255.255.255.0</w:t>
      </w:r>
    </w:p>
    <w:p w14:paraId="20BF1F09" w14:textId="77777777" w:rsidR="008C021B" w:rsidRDefault="008C021B" w:rsidP="008C021B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Mascara de subred = 255.255.255.252</w:t>
      </w:r>
    </w:p>
    <w:p w14:paraId="5F16507E" w14:textId="77777777" w:rsidR="008C021B" w:rsidRDefault="008C021B" w:rsidP="008C021B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Total números de subred = 64</w:t>
      </w:r>
    </w:p>
    <w:p w14:paraId="761AE2C3" w14:textId="77777777" w:rsidR="008C021B" w:rsidRDefault="008C021B" w:rsidP="008C021B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Total numero de direcciones de host = 4</w:t>
      </w:r>
    </w:p>
    <w:p w14:paraId="007A4FC0" w14:textId="77777777" w:rsidR="008C021B" w:rsidRDefault="008C021B" w:rsidP="008C021B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Numero de direcciones utilizables = 2</w:t>
      </w:r>
    </w:p>
    <w:p w14:paraId="6F52246E" w14:textId="77777777" w:rsidR="008C021B" w:rsidRDefault="008C021B" w:rsidP="008C021B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Numero de bits prestados = 6</w:t>
      </w:r>
    </w:p>
    <w:p w14:paraId="3D4C8C32" w14:textId="77777777" w:rsidR="008C021B" w:rsidRDefault="008C021B" w:rsidP="008C021B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3CAB1F53" w14:textId="77777777" w:rsidR="00F61B27" w:rsidRDefault="00F61B27" w:rsidP="00861323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0BDD7FBC" w14:textId="77777777" w:rsidR="00F61B27" w:rsidRDefault="003D56EC" w:rsidP="003D56EC">
      <w:pPr>
        <w:pStyle w:val="Prrafode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F61B27">
        <w:rPr>
          <w:rFonts w:ascii="Arial" w:hAnsi="Arial" w:cs="Arial"/>
          <w:sz w:val="24"/>
          <w:szCs w:val="24"/>
        </w:rPr>
        <w:t>e necesitan 128 subredes y 131070 host por cada subred</w:t>
      </w:r>
    </w:p>
    <w:p w14:paraId="4B79F4D6" w14:textId="77777777" w:rsidR="00F61B27" w:rsidRDefault="00F61B27" w:rsidP="003D56E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Dirección de red 118.0.0.0  encuentre:</w:t>
      </w:r>
    </w:p>
    <w:p w14:paraId="20B28FA9" w14:textId="77777777" w:rsidR="00F61B27" w:rsidRDefault="00F61B27" w:rsidP="00F61B27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7D3DF8AB" w14:textId="77777777" w:rsidR="008C021B" w:rsidRDefault="008C021B" w:rsidP="008C021B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Clase de dirección = A</w:t>
      </w:r>
    </w:p>
    <w:p w14:paraId="4D79B3C1" w14:textId="77777777" w:rsidR="008C021B" w:rsidRDefault="008C021B" w:rsidP="008C021B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Mascara por defecto = 255.0.0.0</w:t>
      </w:r>
    </w:p>
    <w:p w14:paraId="50F1C1DD" w14:textId="77777777" w:rsidR="008C021B" w:rsidRDefault="008C021B" w:rsidP="008C021B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Mascara de subred = 255.254.0.0</w:t>
      </w:r>
    </w:p>
    <w:p w14:paraId="65A71173" w14:textId="77777777" w:rsidR="008C021B" w:rsidRDefault="008C021B" w:rsidP="008C021B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Total números de subred = 128</w:t>
      </w:r>
    </w:p>
    <w:p w14:paraId="555564A2" w14:textId="77777777" w:rsidR="008C021B" w:rsidRDefault="008C021B" w:rsidP="008C021B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Total numero de direcciones de host = 131072</w:t>
      </w:r>
    </w:p>
    <w:p w14:paraId="48027E5B" w14:textId="77777777" w:rsidR="008C021B" w:rsidRDefault="008C021B" w:rsidP="008C021B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Numero de direcciones utilizables = 131070</w:t>
      </w:r>
    </w:p>
    <w:p w14:paraId="22B64B4B" w14:textId="77777777" w:rsidR="008C021B" w:rsidRDefault="008C021B" w:rsidP="008C021B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Numero de bits prestados = 7</w:t>
      </w:r>
    </w:p>
    <w:p w14:paraId="467334BE" w14:textId="77777777" w:rsidR="00F61B27" w:rsidRDefault="00F61B27" w:rsidP="00F61B27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4CBB3537" w14:textId="77777777" w:rsidR="00AB3DD8" w:rsidRDefault="003D56EC" w:rsidP="003D56EC">
      <w:pPr>
        <w:pStyle w:val="Prrafode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AB3DD8">
        <w:rPr>
          <w:rFonts w:ascii="Arial" w:hAnsi="Arial" w:cs="Arial"/>
          <w:sz w:val="24"/>
          <w:szCs w:val="24"/>
        </w:rPr>
        <w:t>e necesitan 2000 subredes y 15 host por subred</w:t>
      </w:r>
    </w:p>
    <w:p w14:paraId="44F550CD" w14:textId="77777777" w:rsidR="00AB3DD8" w:rsidRDefault="00AB3DD8" w:rsidP="00AB3DD8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Dirección de red 178.100.0.0  encuentre:</w:t>
      </w:r>
    </w:p>
    <w:p w14:paraId="1229AFCD" w14:textId="77777777" w:rsidR="00AB3DD8" w:rsidRDefault="00AB3DD8" w:rsidP="00AB3DD8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644A1174" w14:textId="77777777" w:rsidR="008C021B" w:rsidRDefault="008C021B" w:rsidP="008C021B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Clase de dirección = B</w:t>
      </w:r>
    </w:p>
    <w:p w14:paraId="088C8202" w14:textId="77777777" w:rsidR="008C021B" w:rsidRDefault="008C021B" w:rsidP="008C021B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Mascara por defecto = 255.255.0.0</w:t>
      </w:r>
    </w:p>
    <w:p w14:paraId="11644BAA" w14:textId="77777777" w:rsidR="008C021B" w:rsidRDefault="008C021B" w:rsidP="008C021B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Mascara de subred = 255.255.255.224</w:t>
      </w:r>
    </w:p>
    <w:p w14:paraId="4FB7706E" w14:textId="77777777" w:rsidR="008C021B" w:rsidRDefault="008C021B" w:rsidP="008C021B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Total números de subred = 2048</w:t>
      </w:r>
    </w:p>
    <w:p w14:paraId="4B61043A" w14:textId="77777777" w:rsidR="008C021B" w:rsidRDefault="008C021B" w:rsidP="008C021B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Total numero de direcciones de host = 32</w:t>
      </w:r>
    </w:p>
    <w:p w14:paraId="63EBFDDC" w14:textId="77777777" w:rsidR="008C021B" w:rsidRDefault="008C021B" w:rsidP="008C021B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Numero de direcciones utilizables = 30</w:t>
      </w:r>
    </w:p>
    <w:p w14:paraId="6F76C420" w14:textId="77777777" w:rsidR="008C021B" w:rsidRDefault="008C021B" w:rsidP="008C021B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Numero de bits prestados = 11</w:t>
      </w:r>
    </w:p>
    <w:p w14:paraId="3A4EEC59" w14:textId="77777777" w:rsidR="001713C3" w:rsidRDefault="001713C3" w:rsidP="00393A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0CDDB64" w14:textId="77777777" w:rsidR="001713C3" w:rsidRDefault="003D56EC" w:rsidP="003D56EC">
      <w:pPr>
        <w:pStyle w:val="Prrafode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1713C3">
        <w:rPr>
          <w:rFonts w:ascii="Arial" w:hAnsi="Arial" w:cs="Arial"/>
          <w:sz w:val="24"/>
          <w:szCs w:val="24"/>
        </w:rPr>
        <w:t>e necesitan 60 subredes y 1000 host por subred</w:t>
      </w:r>
    </w:p>
    <w:p w14:paraId="7466429F" w14:textId="77777777" w:rsidR="001713C3" w:rsidRDefault="001713C3" w:rsidP="001713C3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Dirección de red 128.77.0.0  encuentre:</w:t>
      </w:r>
    </w:p>
    <w:p w14:paraId="1216CFEB" w14:textId="77777777" w:rsidR="001713C3" w:rsidRDefault="001713C3" w:rsidP="001713C3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103316A8" w14:textId="77777777" w:rsidR="008C021B" w:rsidRDefault="008C021B" w:rsidP="008C021B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Clase de dirección = B</w:t>
      </w:r>
    </w:p>
    <w:p w14:paraId="12F8EBEC" w14:textId="77777777" w:rsidR="008C021B" w:rsidRDefault="008C021B" w:rsidP="008C021B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Mascara por defecto = 255.255.0.0</w:t>
      </w:r>
    </w:p>
    <w:p w14:paraId="727F7BBF" w14:textId="77777777" w:rsidR="008C021B" w:rsidRDefault="008C021B" w:rsidP="008C021B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Mascara de subred = 255.255.252.0</w:t>
      </w:r>
    </w:p>
    <w:p w14:paraId="1FBB4560" w14:textId="77777777" w:rsidR="008C021B" w:rsidRDefault="008C021B" w:rsidP="008C021B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Total números de subred = 64</w:t>
      </w:r>
    </w:p>
    <w:p w14:paraId="6E61386F" w14:textId="77777777" w:rsidR="008C021B" w:rsidRDefault="008C021B" w:rsidP="008C021B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Total numero de direcciones de host = 1024</w:t>
      </w:r>
    </w:p>
    <w:p w14:paraId="22BEDBE2" w14:textId="77777777" w:rsidR="008C021B" w:rsidRDefault="008C021B" w:rsidP="008C021B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Numero de direcciones utilizables = 1022</w:t>
      </w:r>
    </w:p>
    <w:p w14:paraId="0F0633C3" w14:textId="77777777" w:rsidR="008C021B" w:rsidRDefault="008C021B" w:rsidP="008C021B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Numero de bits prestados = 6</w:t>
      </w:r>
    </w:p>
    <w:p w14:paraId="7BFC7E54" w14:textId="77777777" w:rsidR="003E5592" w:rsidRDefault="003E5592" w:rsidP="001713C3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20874917" w14:textId="77777777" w:rsidR="003E5592" w:rsidRDefault="003E5592" w:rsidP="001713C3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010BB27A" w14:textId="77777777" w:rsidR="003E5592" w:rsidRDefault="00965FB9" w:rsidP="001713C3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5 .</w:t>
      </w:r>
      <w:r w:rsidR="003E5592" w:rsidRPr="003E5592">
        <w:rPr>
          <w:rFonts w:ascii="Arial" w:hAnsi="Arial" w:cs="Arial"/>
          <w:b/>
          <w:sz w:val="24"/>
          <w:szCs w:val="24"/>
        </w:rPr>
        <w:t>SUBREDES</w:t>
      </w:r>
    </w:p>
    <w:p w14:paraId="38CAB1DC" w14:textId="77777777" w:rsidR="008278F9" w:rsidRDefault="008278F9" w:rsidP="001713C3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sz w:val="24"/>
          <w:szCs w:val="24"/>
        </w:rPr>
      </w:pPr>
    </w:p>
    <w:p w14:paraId="53161FF6" w14:textId="77777777" w:rsidR="001713C3" w:rsidRPr="00393ADB" w:rsidRDefault="00965FB9" w:rsidP="00393ADB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Problema 5.1</w:t>
      </w:r>
    </w:p>
    <w:p w14:paraId="12D4F9E9" w14:textId="77777777" w:rsidR="001713C3" w:rsidRPr="0075471B" w:rsidRDefault="0075471B" w:rsidP="003D56E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3E5592" w:rsidRPr="0075471B">
        <w:rPr>
          <w:rFonts w:ascii="Arial" w:hAnsi="Arial" w:cs="Arial"/>
          <w:sz w:val="24"/>
          <w:szCs w:val="24"/>
        </w:rPr>
        <w:t xml:space="preserve">Se necesitan 16 subredes con 14 host utilizables en cada subred. </w:t>
      </w:r>
    </w:p>
    <w:p w14:paraId="0F841572" w14:textId="77777777" w:rsidR="003E5592" w:rsidRDefault="00797F73" w:rsidP="003E5592">
      <w:pPr>
        <w:pStyle w:val="Prrafodelista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 la </w:t>
      </w:r>
      <w:r w:rsidR="003E5592">
        <w:rPr>
          <w:rFonts w:ascii="Arial" w:hAnsi="Arial" w:cs="Arial"/>
          <w:sz w:val="24"/>
          <w:szCs w:val="24"/>
        </w:rPr>
        <w:t>Dirección de red 192.10.10.0</w:t>
      </w:r>
      <w:r>
        <w:rPr>
          <w:rFonts w:ascii="Arial" w:hAnsi="Arial" w:cs="Arial"/>
          <w:sz w:val="24"/>
          <w:szCs w:val="24"/>
        </w:rPr>
        <w:t xml:space="preserve"> encuentre:</w:t>
      </w:r>
    </w:p>
    <w:p w14:paraId="593779EC" w14:textId="77777777" w:rsidR="00797F73" w:rsidRDefault="00797F73" w:rsidP="003E5592">
      <w:pPr>
        <w:pStyle w:val="Prrafodelista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14:paraId="404D45D3" w14:textId="77777777" w:rsidR="00797F73" w:rsidRDefault="001025C3" w:rsidP="003E5592">
      <w:pPr>
        <w:pStyle w:val="Prrafodelista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Clase de dirección = C</w:t>
      </w:r>
    </w:p>
    <w:p w14:paraId="6F7C897D" w14:textId="77777777" w:rsidR="00797F73" w:rsidRDefault="001025C3" w:rsidP="003E5592">
      <w:pPr>
        <w:pStyle w:val="Prrafodelista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Mascara por defecto = 255.255.255.0</w:t>
      </w:r>
    </w:p>
    <w:p w14:paraId="17B37873" w14:textId="77777777" w:rsidR="00797F73" w:rsidRDefault="001025C3" w:rsidP="003E5592">
      <w:pPr>
        <w:pStyle w:val="Prrafodelista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Mascara de subred = 255.255.255.240</w:t>
      </w:r>
    </w:p>
    <w:p w14:paraId="5B2086F4" w14:textId="77777777" w:rsidR="00797F73" w:rsidRDefault="001025C3" w:rsidP="003E5592">
      <w:pPr>
        <w:pStyle w:val="Prrafodelista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Numero de subred = 16</w:t>
      </w:r>
    </w:p>
    <w:p w14:paraId="09E61ACE" w14:textId="77777777" w:rsidR="008278F9" w:rsidRDefault="001025C3" w:rsidP="003E5592">
      <w:pPr>
        <w:pStyle w:val="Prrafodelista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Prefijo =28</w:t>
      </w:r>
    </w:p>
    <w:p w14:paraId="5B9F1458" w14:textId="77777777" w:rsidR="00797F73" w:rsidRDefault="00797F73" w:rsidP="00797F73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Total</w:t>
      </w:r>
      <w:r w:rsidR="001025C3">
        <w:rPr>
          <w:rFonts w:ascii="Arial" w:hAnsi="Arial" w:cs="Arial"/>
          <w:sz w:val="24"/>
          <w:szCs w:val="24"/>
        </w:rPr>
        <w:t xml:space="preserve"> numero de direcciones de host = 16</w:t>
      </w:r>
      <w:r>
        <w:rPr>
          <w:rFonts w:ascii="Arial" w:hAnsi="Arial" w:cs="Arial"/>
          <w:sz w:val="24"/>
          <w:szCs w:val="24"/>
        </w:rPr>
        <w:t xml:space="preserve">   </w:t>
      </w:r>
    </w:p>
    <w:p w14:paraId="00DC6710" w14:textId="77777777" w:rsidR="00797F73" w:rsidRDefault="00797F73" w:rsidP="00797F73">
      <w:pPr>
        <w:pStyle w:val="Prrafodelista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Nu</w:t>
      </w:r>
      <w:r w:rsidR="001025C3">
        <w:rPr>
          <w:rFonts w:ascii="Arial" w:hAnsi="Arial" w:cs="Arial"/>
          <w:sz w:val="24"/>
          <w:szCs w:val="24"/>
        </w:rPr>
        <w:t>mero de direcciones utilizables = 14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26A844A" w14:textId="77777777" w:rsidR="00D06797" w:rsidRDefault="001025C3" w:rsidP="00797F73">
      <w:pPr>
        <w:pStyle w:val="Prrafodelista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Numero de bits prestados = 4</w:t>
      </w:r>
    </w:p>
    <w:p w14:paraId="6B61DC8E" w14:textId="77777777" w:rsidR="001025C3" w:rsidRDefault="001025C3" w:rsidP="001025C3">
      <w:pPr>
        <w:autoSpaceDE w:val="0"/>
        <w:autoSpaceDN w:val="0"/>
        <w:adjustRightInd w:val="0"/>
        <w:spacing w:after="0" w:line="240" w:lineRule="auto"/>
        <w:ind w:left="1134" w:hanging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</w:p>
    <w:p w14:paraId="2457187B" w14:textId="77777777" w:rsidR="00D06797" w:rsidRDefault="001025C3" w:rsidP="003D56EC">
      <w:pPr>
        <w:autoSpaceDE w:val="0"/>
        <w:autoSpaceDN w:val="0"/>
        <w:adjustRightInd w:val="0"/>
        <w:spacing w:after="0" w:line="240" w:lineRule="auto"/>
        <w:ind w:left="1134" w:hanging="14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42B87" w:rsidRPr="001025C3">
        <w:rPr>
          <w:rFonts w:ascii="Arial" w:hAnsi="Arial" w:cs="Arial"/>
          <w:sz w:val="24"/>
          <w:szCs w:val="24"/>
        </w:rPr>
        <w:t>Cuál</w:t>
      </w:r>
      <w:r w:rsidR="00D06797" w:rsidRPr="001025C3">
        <w:rPr>
          <w:rFonts w:ascii="Arial" w:hAnsi="Arial" w:cs="Arial"/>
          <w:sz w:val="24"/>
          <w:szCs w:val="24"/>
        </w:rPr>
        <w:t xml:space="preserve"> es la tercera subred, su rango de direcciones usab</w:t>
      </w:r>
      <w:r w:rsidRPr="001025C3">
        <w:rPr>
          <w:rFonts w:ascii="Arial" w:hAnsi="Arial" w:cs="Arial"/>
          <w:sz w:val="24"/>
          <w:szCs w:val="24"/>
        </w:rPr>
        <w:t xml:space="preserve">les y la dirección </w:t>
      </w:r>
      <w:r>
        <w:rPr>
          <w:rFonts w:ascii="Arial" w:hAnsi="Arial" w:cs="Arial"/>
          <w:sz w:val="24"/>
          <w:szCs w:val="24"/>
        </w:rPr>
        <w:t xml:space="preserve">      </w:t>
      </w:r>
      <w:r w:rsidRPr="001025C3">
        <w:rPr>
          <w:rFonts w:ascii="Arial" w:hAnsi="Arial" w:cs="Arial"/>
          <w:sz w:val="24"/>
          <w:szCs w:val="24"/>
        </w:rPr>
        <w:t>de broadcast =</w:t>
      </w:r>
      <w:r w:rsidR="002D4E11">
        <w:rPr>
          <w:rFonts w:ascii="Arial" w:hAnsi="Arial" w:cs="Arial"/>
          <w:sz w:val="24"/>
          <w:szCs w:val="24"/>
        </w:rPr>
        <w:t xml:space="preserve"> La tercera</w:t>
      </w:r>
      <w:r w:rsidRPr="001025C3">
        <w:rPr>
          <w:rFonts w:ascii="Arial" w:hAnsi="Arial" w:cs="Arial"/>
          <w:sz w:val="24"/>
          <w:szCs w:val="24"/>
        </w:rPr>
        <w:t xml:space="preserve"> subred es: 192.10.10.32 – 192.10.10.47</w:t>
      </w:r>
      <w:r>
        <w:rPr>
          <w:rFonts w:ascii="Arial" w:hAnsi="Arial" w:cs="Arial"/>
          <w:sz w:val="24"/>
          <w:szCs w:val="24"/>
        </w:rPr>
        <w:t>, el rango de direcciones usables:</w:t>
      </w:r>
      <w:r w:rsidR="002D4E11">
        <w:rPr>
          <w:rFonts w:ascii="Arial" w:hAnsi="Arial" w:cs="Arial"/>
          <w:sz w:val="24"/>
          <w:szCs w:val="24"/>
        </w:rPr>
        <w:t xml:space="preserve"> 192.10.10.33 - 192.10.10.46 y </w:t>
      </w:r>
      <w:r>
        <w:rPr>
          <w:rFonts w:ascii="Arial" w:hAnsi="Arial" w:cs="Arial"/>
          <w:sz w:val="24"/>
          <w:szCs w:val="24"/>
        </w:rPr>
        <w:t xml:space="preserve">la dirección de broadcast: 192.10.10.47. </w:t>
      </w:r>
    </w:p>
    <w:p w14:paraId="3C52DD4F" w14:textId="77777777" w:rsidR="001025C3" w:rsidRPr="001025C3" w:rsidRDefault="001025C3" w:rsidP="001025C3">
      <w:pPr>
        <w:autoSpaceDE w:val="0"/>
        <w:autoSpaceDN w:val="0"/>
        <w:adjustRightInd w:val="0"/>
        <w:spacing w:after="0" w:line="240" w:lineRule="auto"/>
        <w:ind w:left="1134" w:hanging="141"/>
        <w:rPr>
          <w:rFonts w:ascii="Arial" w:hAnsi="Arial" w:cs="Arial"/>
          <w:sz w:val="24"/>
          <w:szCs w:val="24"/>
        </w:rPr>
      </w:pPr>
    </w:p>
    <w:p w14:paraId="5200E322" w14:textId="77777777" w:rsidR="00D06797" w:rsidRDefault="00C42B87" w:rsidP="003D56EC">
      <w:pPr>
        <w:pStyle w:val="Prrafodelista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Cuál</w:t>
      </w:r>
      <w:r w:rsidR="003D53C9">
        <w:rPr>
          <w:rFonts w:ascii="Arial" w:hAnsi="Arial" w:cs="Arial"/>
          <w:sz w:val="24"/>
          <w:szCs w:val="24"/>
        </w:rPr>
        <w:t xml:space="preserve"> es la </w:t>
      </w:r>
      <w:r>
        <w:rPr>
          <w:rFonts w:ascii="Arial" w:hAnsi="Arial" w:cs="Arial"/>
          <w:sz w:val="24"/>
          <w:szCs w:val="24"/>
        </w:rPr>
        <w:t>dirección</w:t>
      </w:r>
      <w:r w:rsidR="00D06797">
        <w:rPr>
          <w:rFonts w:ascii="Arial" w:hAnsi="Arial" w:cs="Arial"/>
          <w:sz w:val="24"/>
          <w:szCs w:val="24"/>
        </w:rPr>
        <w:t xml:space="preserve"> de s</w:t>
      </w:r>
      <w:r w:rsidR="00B1427A">
        <w:rPr>
          <w:rFonts w:ascii="Arial" w:hAnsi="Arial" w:cs="Arial"/>
          <w:sz w:val="24"/>
          <w:szCs w:val="24"/>
        </w:rPr>
        <w:t>ubred para la 7th subred</w:t>
      </w:r>
      <w:r w:rsidR="001025C3">
        <w:rPr>
          <w:rFonts w:ascii="Arial" w:hAnsi="Arial" w:cs="Arial"/>
          <w:sz w:val="24"/>
          <w:szCs w:val="24"/>
        </w:rPr>
        <w:t xml:space="preserve"> = 192.10.10.96</w:t>
      </w:r>
    </w:p>
    <w:p w14:paraId="07167B7A" w14:textId="77777777" w:rsidR="00E8526A" w:rsidRDefault="00E8526A" w:rsidP="00D06797">
      <w:pPr>
        <w:pStyle w:val="Prrafodelista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14:paraId="048BAEEC" w14:textId="77777777" w:rsidR="00B1427A" w:rsidRDefault="00C42B87" w:rsidP="003D56EC">
      <w:pPr>
        <w:pStyle w:val="Prrafodelista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Cuál</w:t>
      </w:r>
      <w:r w:rsidR="00B1427A">
        <w:rPr>
          <w:rFonts w:ascii="Arial" w:hAnsi="Arial" w:cs="Arial"/>
          <w:sz w:val="24"/>
          <w:szCs w:val="24"/>
        </w:rPr>
        <w:t xml:space="preserve"> es la dirección de broadcast para la 12th subred</w:t>
      </w:r>
      <w:r w:rsidR="001025C3">
        <w:rPr>
          <w:rFonts w:ascii="Arial" w:hAnsi="Arial" w:cs="Arial"/>
          <w:sz w:val="24"/>
          <w:szCs w:val="24"/>
        </w:rPr>
        <w:t xml:space="preserve"> = </w:t>
      </w:r>
      <w:r w:rsidR="00E8526A">
        <w:rPr>
          <w:rFonts w:ascii="Arial" w:hAnsi="Arial" w:cs="Arial"/>
          <w:sz w:val="24"/>
          <w:szCs w:val="24"/>
        </w:rPr>
        <w:t>192.10.10.191</w:t>
      </w:r>
    </w:p>
    <w:p w14:paraId="7DC23EAA" w14:textId="77777777" w:rsidR="00E8526A" w:rsidRDefault="00E8526A" w:rsidP="00D06797">
      <w:pPr>
        <w:pStyle w:val="Prrafodelista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14:paraId="1FEB0309" w14:textId="77777777" w:rsidR="00B1427A" w:rsidRDefault="00C42B87" w:rsidP="003D56EC">
      <w:pPr>
        <w:pStyle w:val="Prrafodelista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Cuál</w:t>
      </w:r>
      <w:r w:rsidR="00B1427A">
        <w:rPr>
          <w:rFonts w:ascii="Arial" w:hAnsi="Arial" w:cs="Arial"/>
          <w:sz w:val="24"/>
          <w:szCs w:val="24"/>
        </w:rPr>
        <w:t xml:space="preserve"> es el rango de direcciones usables en la 8th subred</w:t>
      </w:r>
      <w:r w:rsidR="00E8526A">
        <w:rPr>
          <w:rFonts w:ascii="Arial" w:hAnsi="Arial" w:cs="Arial"/>
          <w:sz w:val="24"/>
          <w:szCs w:val="24"/>
        </w:rPr>
        <w:t xml:space="preserve"> = 192.10.10.113 - 192.10.10.126</w:t>
      </w:r>
    </w:p>
    <w:p w14:paraId="15E02CBD" w14:textId="77777777" w:rsidR="00B00E94" w:rsidRPr="00B00E94" w:rsidRDefault="00B00E94" w:rsidP="00B00E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421188A" w14:textId="77777777" w:rsidR="0075471B" w:rsidRDefault="003D53C9" w:rsidP="00393ADB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75471B">
        <w:rPr>
          <w:rFonts w:ascii="Arial" w:hAnsi="Arial" w:cs="Arial"/>
          <w:b/>
          <w:sz w:val="24"/>
          <w:szCs w:val="24"/>
        </w:rPr>
        <w:t xml:space="preserve">Problema </w:t>
      </w:r>
      <w:r w:rsidR="00965FB9">
        <w:rPr>
          <w:rFonts w:ascii="Arial" w:hAnsi="Arial" w:cs="Arial"/>
          <w:b/>
          <w:sz w:val="24"/>
          <w:szCs w:val="24"/>
        </w:rPr>
        <w:t>5.2</w:t>
      </w:r>
    </w:p>
    <w:p w14:paraId="14B743B9" w14:textId="77777777" w:rsidR="0075471B" w:rsidRPr="0075471B" w:rsidRDefault="0075471B" w:rsidP="003D56E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Se necesitan 1000 subredes con 60</w:t>
      </w:r>
      <w:r w:rsidRPr="0075471B">
        <w:rPr>
          <w:rFonts w:ascii="Arial" w:hAnsi="Arial" w:cs="Arial"/>
          <w:sz w:val="24"/>
          <w:szCs w:val="24"/>
        </w:rPr>
        <w:t xml:space="preserve"> host utilizables en cada subred. </w:t>
      </w:r>
    </w:p>
    <w:p w14:paraId="55ADBEA9" w14:textId="77777777" w:rsidR="0075471B" w:rsidRDefault="0075471B" w:rsidP="0075471B">
      <w:pPr>
        <w:pStyle w:val="Prrafodelista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 la Dirección de red 165.100.0.0 encuentre:</w:t>
      </w:r>
    </w:p>
    <w:p w14:paraId="05784AEA" w14:textId="77777777" w:rsidR="0075471B" w:rsidRDefault="0075471B" w:rsidP="0075471B">
      <w:pPr>
        <w:pStyle w:val="Prrafodelista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14:paraId="72DEAD99" w14:textId="77777777" w:rsidR="0075471B" w:rsidRDefault="0075471B" w:rsidP="0075471B">
      <w:pPr>
        <w:pStyle w:val="Prrafodelista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B00E94">
        <w:rPr>
          <w:rFonts w:ascii="Arial" w:hAnsi="Arial" w:cs="Arial"/>
          <w:sz w:val="24"/>
          <w:szCs w:val="24"/>
        </w:rPr>
        <w:t>lase de dirección = B</w:t>
      </w:r>
    </w:p>
    <w:p w14:paraId="63B6C86E" w14:textId="77777777" w:rsidR="0075471B" w:rsidRDefault="00B00E94" w:rsidP="0075471B">
      <w:pPr>
        <w:pStyle w:val="Prrafodelista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Mascara por defecto = 255.255.0.0</w:t>
      </w:r>
    </w:p>
    <w:p w14:paraId="76341BEB" w14:textId="77777777" w:rsidR="0075471B" w:rsidRDefault="00B00E94" w:rsidP="0075471B">
      <w:pPr>
        <w:pStyle w:val="Prrafodelista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Mascara de subred = </w:t>
      </w:r>
      <w:r w:rsidR="00FF3279">
        <w:rPr>
          <w:rFonts w:ascii="Arial" w:hAnsi="Arial" w:cs="Arial"/>
          <w:sz w:val="24"/>
          <w:szCs w:val="24"/>
        </w:rPr>
        <w:t>255.255.255.192</w:t>
      </w:r>
    </w:p>
    <w:p w14:paraId="481FFF28" w14:textId="77777777" w:rsidR="0075471B" w:rsidRDefault="00FF3279" w:rsidP="0075471B">
      <w:pPr>
        <w:pStyle w:val="Prrafodelista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Numero de subred = 1024</w:t>
      </w:r>
    </w:p>
    <w:p w14:paraId="0E8C73E1" w14:textId="77777777" w:rsidR="0075471B" w:rsidRDefault="00FF3279" w:rsidP="0075471B">
      <w:pPr>
        <w:pStyle w:val="Prrafodelista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Prefijo = 26</w:t>
      </w:r>
    </w:p>
    <w:p w14:paraId="3D464A1E" w14:textId="77777777" w:rsidR="0075471B" w:rsidRDefault="0075471B" w:rsidP="0075471B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Tota</w:t>
      </w:r>
      <w:r w:rsidR="00FF3279">
        <w:rPr>
          <w:rFonts w:ascii="Arial" w:hAnsi="Arial" w:cs="Arial"/>
          <w:sz w:val="24"/>
          <w:szCs w:val="24"/>
        </w:rPr>
        <w:t>l numero de direcciones de host = 64</w:t>
      </w:r>
      <w:r>
        <w:rPr>
          <w:rFonts w:ascii="Arial" w:hAnsi="Arial" w:cs="Arial"/>
          <w:sz w:val="24"/>
          <w:szCs w:val="24"/>
        </w:rPr>
        <w:t xml:space="preserve">    </w:t>
      </w:r>
    </w:p>
    <w:p w14:paraId="4C963066" w14:textId="77777777" w:rsidR="0075471B" w:rsidRDefault="0075471B" w:rsidP="0075471B">
      <w:pPr>
        <w:pStyle w:val="Prrafodelista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</w:t>
      </w:r>
      <w:r w:rsidR="00FF3279">
        <w:rPr>
          <w:rFonts w:ascii="Arial" w:hAnsi="Arial" w:cs="Arial"/>
          <w:sz w:val="24"/>
          <w:szCs w:val="24"/>
        </w:rPr>
        <w:t>ero de direcciones utilizables = 62</w:t>
      </w:r>
    </w:p>
    <w:p w14:paraId="38CB882E" w14:textId="77777777" w:rsidR="0075471B" w:rsidRDefault="00FF3279" w:rsidP="0075471B">
      <w:pPr>
        <w:pStyle w:val="Prrafodelista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Numero de bits prestados = 10</w:t>
      </w:r>
    </w:p>
    <w:p w14:paraId="73341F5B" w14:textId="77777777" w:rsidR="0075471B" w:rsidRDefault="0075471B" w:rsidP="0075471B">
      <w:pPr>
        <w:pStyle w:val="Prrafodelista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14:paraId="31A3CD50" w14:textId="77777777" w:rsidR="0075471B" w:rsidRDefault="00C42B87" w:rsidP="003D56EC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FF3279">
        <w:rPr>
          <w:rFonts w:ascii="Arial" w:hAnsi="Arial" w:cs="Arial"/>
          <w:sz w:val="24"/>
          <w:szCs w:val="24"/>
        </w:rPr>
        <w:t>Cuál</w:t>
      </w:r>
      <w:r w:rsidR="0075471B" w:rsidRPr="00FF3279">
        <w:rPr>
          <w:rFonts w:ascii="Arial" w:hAnsi="Arial" w:cs="Arial"/>
          <w:sz w:val="24"/>
          <w:szCs w:val="24"/>
        </w:rPr>
        <w:t xml:space="preserve"> es el rango de direcciones usables en la 14th subred</w:t>
      </w:r>
      <w:r w:rsidR="00FF3279">
        <w:rPr>
          <w:rFonts w:ascii="Arial" w:hAnsi="Arial" w:cs="Arial"/>
          <w:sz w:val="24"/>
          <w:szCs w:val="24"/>
        </w:rPr>
        <w:t xml:space="preserve"> = </w:t>
      </w:r>
      <w:r w:rsidR="002D4E11">
        <w:rPr>
          <w:rFonts w:ascii="Arial" w:hAnsi="Arial" w:cs="Arial"/>
          <w:sz w:val="24"/>
          <w:szCs w:val="24"/>
        </w:rPr>
        <w:t>165.100.3.65 – 165.100.3.126</w:t>
      </w:r>
    </w:p>
    <w:p w14:paraId="74083539" w14:textId="77777777" w:rsidR="002D4E11" w:rsidRPr="00FF3279" w:rsidRDefault="002D4E11" w:rsidP="00FF3279">
      <w:pPr>
        <w:autoSpaceDE w:val="0"/>
        <w:autoSpaceDN w:val="0"/>
        <w:adjustRightInd w:val="0"/>
        <w:spacing w:after="0" w:line="240" w:lineRule="auto"/>
        <w:ind w:left="993"/>
        <w:rPr>
          <w:rFonts w:ascii="Arial" w:hAnsi="Arial" w:cs="Arial"/>
          <w:sz w:val="24"/>
          <w:szCs w:val="24"/>
        </w:rPr>
      </w:pPr>
    </w:p>
    <w:p w14:paraId="79EED0A0" w14:textId="77777777" w:rsidR="002D4E11" w:rsidRDefault="00C42B87" w:rsidP="003D56EC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Cuál</w:t>
      </w:r>
      <w:r w:rsidR="002D4E11">
        <w:rPr>
          <w:rFonts w:ascii="Arial" w:hAnsi="Arial" w:cs="Arial"/>
          <w:sz w:val="24"/>
          <w:szCs w:val="24"/>
        </w:rPr>
        <w:t xml:space="preserve"> es la</w:t>
      </w:r>
      <w:r w:rsidR="0075471B" w:rsidRPr="002D4E11">
        <w:rPr>
          <w:rFonts w:ascii="Arial" w:hAnsi="Arial" w:cs="Arial"/>
          <w:sz w:val="24"/>
          <w:szCs w:val="24"/>
        </w:rPr>
        <w:t xml:space="preserve"> dirección de subred y broadcast para la 5th subred</w:t>
      </w:r>
      <w:r w:rsidR="002D4E11">
        <w:rPr>
          <w:rFonts w:ascii="Arial" w:hAnsi="Arial" w:cs="Arial"/>
          <w:sz w:val="24"/>
          <w:szCs w:val="24"/>
        </w:rPr>
        <w:t xml:space="preserve"> = La dirección para la 5th subred: 165.100.1.0 y la dirección de broadcast: 165.100.1.</w:t>
      </w:r>
      <w:r w:rsidR="00241884">
        <w:rPr>
          <w:rFonts w:ascii="Arial" w:hAnsi="Arial" w:cs="Arial"/>
          <w:sz w:val="24"/>
          <w:szCs w:val="24"/>
        </w:rPr>
        <w:t>63</w:t>
      </w:r>
      <w:r w:rsidR="002D4E11">
        <w:rPr>
          <w:rFonts w:ascii="Arial" w:hAnsi="Arial" w:cs="Arial"/>
          <w:sz w:val="24"/>
          <w:szCs w:val="24"/>
        </w:rPr>
        <w:t>.</w:t>
      </w:r>
    </w:p>
    <w:p w14:paraId="59C69351" w14:textId="77777777" w:rsidR="00813A58" w:rsidRPr="002D4E11" w:rsidRDefault="002D4E11" w:rsidP="002D4E11">
      <w:pPr>
        <w:autoSpaceDE w:val="0"/>
        <w:autoSpaceDN w:val="0"/>
        <w:adjustRightInd w:val="0"/>
        <w:spacing w:after="0" w:line="240" w:lineRule="auto"/>
        <w:ind w:left="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75471B" w:rsidRPr="002D4E11">
        <w:rPr>
          <w:rFonts w:ascii="Arial" w:hAnsi="Arial" w:cs="Arial"/>
          <w:sz w:val="24"/>
          <w:szCs w:val="24"/>
        </w:rPr>
        <w:t xml:space="preserve"> </w:t>
      </w:r>
    </w:p>
    <w:p w14:paraId="320E7ABF" w14:textId="77777777" w:rsidR="0075471B" w:rsidRPr="002D4E11" w:rsidRDefault="00C42B87" w:rsidP="003D56EC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2D4E11">
        <w:rPr>
          <w:rFonts w:ascii="Arial" w:hAnsi="Arial" w:cs="Arial"/>
          <w:sz w:val="24"/>
          <w:szCs w:val="24"/>
        </w:rPr>
        <w:t>Cuál</w:t>
      </w:r>
      <w:r w:rsidR="0075471B" w:rsidRPr="002D4E11">
        <w:rPr>
          <w:rFonts w:ascii="Arial" w:hAnsi="Arial" w:cs="Arial"/>
          <w:sz w:val="24"/>
          <w:szCs w:val="24"/>
        </w:rPr>
        <w:t xml:space="preserve"> es el rango de direcciones usables en la 8th subred</w:t>
      </w:r>
      <w:r w:rsidR="002D4E11">
        <w:rPr>
          <w:rFonts w:ascii="Arial" w:hAnsi="Arial" w:cs="Arial"/>
          <w:sz w:val="24"/>
          <w:szCs w:val="24"/>
        </w:rPr>
        <w:t xml:space="preserve"> = 165.100.1.193 – 165.100.1.254.</w:t>
      </w:r>
    </w:p>
    <w:p w14:paraId="7087AF93" w14:textId="77777777" w:rsidR="00004B73" w:rsidRPr="00393ADB" w:rsidRDefault="00004B73" w:rsidP="00393A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0679177" w14:textId="77777777" w:rsidR="00D53046" w:rsidRPr="00393ADB" w:rsidRDefault="00004B73" w:rsidP="00393ADB">
      <w:pPr>
        <w:pStyle w:val="Prrafodelista"/>
        <w:autoSpaceDE w:val="0"/>
        <w:autoSpaceDN w:val="0"/>
        <w:adjustRightInd w:val="0"/>
        <w:spacing w:after="0" w:line="240" w:lineRule="auto"/>
        <w:ind w:left="1275"/>
        <w:rPr>
          <w:rFonts w:ascii="Arial" w:hAnsi="Arial" w:cs="Arial"/>
          <w:b/>
          <w:sz w:val="24"/>
          <w:szCs w:val="24"/>
        </w:rPr>
      </w:pPr>
      <w:r w:rsidRPr="00D53046">
        <w:rPr>
          <w:rFonts w:ascii="Arial" w:hAnsi="Arial" w:cs="Arial"/>
          <w:b/>
          <w:sz w:val="24"/>
          <w:szCs w:val="24"/>
        </w:rPr>
        <w:t xml:space="preserve">Problema </w:t>
      </w:r>
      <w:r w:rsidR="00965FB9">
        <w:rPr>
          <w:rFonts w:ascii="Arial" w:hAnsi="Arial" w:cs="Arial"/>
          <w:b/>
          <w:sz w:val="24"/>
          <w:szCs w:val="24"/>
        </w:rPr>
        <w:t>5.</w:t>
      </w:r>
      <w:r w:rsidRPr="00D53046">
        <w:rPr>
          <w:rFonts w:ascii="Arial" w:hAnsi="Arial" w:cs="Arial"/>
          <w:b/>
          <w:sz w:val="24"/>
          <w:szCs w:val="24"/>
        </w:rPr>
        <w:t>3</w:t>
      </w:r>
    </w:p>
    <w:p w14:paraId="40444DD5" w14:textId="77777777" w:rsidR="00D53046" w:rsidRPr="0075471B" w:rsidRDefault="00D53046" w:rsidP="003D56E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Se necesitan 750 subredes </w:t>
      </w:r>
    </w:p>
    <w:p w14:paraId="176AC8C9" w14:textId="77777777" w:rsidR="00D53046" w:rsidRPr="00D53046" w:rsidRDefault="00D53046" w:rsidP="00D530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    </w:t>
      </w:r>
      <w:r w:rsidRPr="00D53046">
        <w:rPr>
          <w:rFonts w:ascii="Arial" w:hAnsi="Arial" w:cs="Arial"/>
          <w:sz w:val="24"/>
          <w:szCs w:val="24"/>
        </w:rPr>
        <w:t>Con la Dirección</w:t>
      </w:r>
      <w:r>
        <w:rPr>
          <w:rFonts w:ascii="Arial" w:hAnsi="Arial" w:cs="Arial"/>
          <w:sz w:val="24"/>
          <w:szCs w:val="24"/>
        </w:rPr>
        <w:t xml:space="preserve"> de red 190.35.0.0</w:t>
      </w:r>
      <w:r w:rsidRPr="00D53046">
        <w:rPr>
          <w:rFonts w:ascii="Arial" w:hAnsi="Arial" w:cs="Arial"/>
          <w:sz w:val="24"/>
          <w:szCs w:val="24"/>
        </w:rPr>
        <w:t xml:space="preserve"> encuentre:</w:t>
      </w:r>
    </w:p>
    <w:p w14:paraId="76A589C7" w14:textId="77777777" w:rsidR="00D53046" w:rsidRDefault="00D53046" w:rsidP="00D53046">
      <w:pPr>
        <w:pStyle w:val="Prrafodelista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14:paraId="47A3916D" w14:textId="77777777" w:rsidR="00D53046" w:rsidRDefault="00393ADB" w:rsidP="00D53046">
      <w:pPr>
        <w:pStyle w:val="Prrafodelista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Clase de dirección = B</w:t>
      </w:r>
    </w:p>
    <w:p w14:paraId="690EDF6E" w14:textId="77777777" w:rsidR="00D53046" w:rsidRDefault="00D53046" w:rsidP="00D53046">
      <w:pPr>
        <w:pStyle w:val="Prrafodelista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Mascara por </w:t>
      </w:r>
      <w:r w:rsidR="00393ADB">
        <w:rPr>
          <w:rFonts w:ascii="Arial" w:hAnsi="Arial" w:cs="Arial"/>
          <w:sz w:val="24"/>
          <w:szCs w:val="24"/>
        </w:rPr>
        <w:t>defecto = 255.255.0.0</w:t>
      </w:r>
    </w:p>
    <w:p w14:paraId="7A9E812F" w14:textId="77777777" w:rsidR="00D53046" w:rsidRDefault="00393ADB" w:rsidP="00D53046">
      <w:pPr>
        <w:pStyle w:val="Prrafodelista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Mascara de subred = 255.255.255.192</w:t>
      </w:r>
    </w:p>
    <w:p w14:paraId="2DCEDC70" w14:textId="77777777" w:rsidR="00D53046" w:rsidRDefault="00393ADB" w:rsidP="00D53046">
      <w:pPr>
        <w:pStyle w:val="Prrafodelista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Numero de subred = 1024</w:t>
      </w:r>
    </w:p>
    <w:p w14:paraId="73EB91F8" w14:textId="77777777" w:rsidR="00D53046" w:rsidRDefault="00393ADB" w:rsidP="00D53046">
      <w:pPr>
        <w:pStyle w:val="Prrafodelista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Prefijo = 26</w:t>
      </w:r>
    </w:p>
    <w:p w14:paraId="2F4BDCC4" w14:textId="77777777" w:rsidR="00D53046" w:rsidRDefault="00D53046" w:rsidP="00D53046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Tota</w:t>
      </w:r>
      <w:r w:rsidR="00393ADB">
        <w:rPr>
          <w:rFonts w:ascii="Arial" w:hAnsi="Arial" w:cs="Arial"/>
          <w:sz w:val="24"/>
          <w:szCs w:val="24"/>
        </w:rPr>
        <w:t>l numero de direcciones de host = 64</w:t>
      </w:r>
      <w:r>
        <w:rPr>
          <w:rFonts w:ascii="Arial" w:hAnsi="Arial" w:cs="Arial"/>
          <w:sz w:val="24"/>
          <w:szCs w:val="24"/>
        </w:rPr>
        <w:t xml:space="preserve">    </w:t>
      </w:r>
    </w:p>
    <w:p w14:paraId="0C6126D8" w14:textId="77777777" w:rsidR="00D53046" w:rsidRDefault="00D53046" w:rsidP="00D53046">
      <w:pPr>
        <w:pStyle w:val="Prrafodelista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</w:t>
      </w:r>
      <w:r w:rsidR="00393ADB">
        <w:rPr>
          <w:rFonts w:ascii="Arial" w:hAnsi="Arial" w:cs="Arial"/>
          <w:sz w:val="24"/>
          <w:szCs w:val="24"/>
        </w:rPr>
        <w:t>mero de direcciones utilizables = 62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61BE591" w14:textId="77777777" w:rsidR="00D53046" w:rsidRDefault="00393ADB" w:rsidP="00D53046">
      <w:pPr>
        <w:pStyle w:val="Prrafodelista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Numero de bits prestados 10</w:t>
      </w:r>
    </w:p>
    <w:p w14:paraId="7742AEE2" w14:textId="77777777" w:rsidR="00D53046" w:rsidRDefault="00D53046" w:rsidP="00D53046">
      <w:pPr>
        <w:pStyle w:val="Prrafodelista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14:paraId="543C11AE" w14:textId="77777777" w:rsidR="00200D34" w:rsidRDefault="00C42B87" w:rsidP="003D56EC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393ADB">
        <w:rPr>
          <w:rFonts w:ascii="Arial" w:hAnsi="Arial" w:cs="Arial"/>
          <w:sz w:val="24"/>
          <w:szCs w:val="24"/>
        </w:rPr>
        <w:t>Cuál</w:t>
      </w:r>
      <w:r w:rsidR="00D53046" w:rsidRPr="00393ADB">
        <w:rPr>
          <w:rFonts w:ascii="Arial" w:hAnsi="Arial" w:cs="Arial"/>
          <w:sz w:val="24"/>
          <w:szCs w:val="24"/>
        </w:rPr>
        <w:t xml:space="preserve"> es el rango de direcciones usables en la 14th subred</w:t>
      </w:r>
      <w:r w:rsidR="00393ADB">
        <w:rPr>
          <w:rFonts w:ascii="Arial" w:hAnsi="Arial" w:cs="Arial"/>
          <w:sz w:val="24"/>
          <w:szCs w:val="24"/>
        </w:rPr>
        <w:t xml:space="preserve"> = </w:t>
      </w:r>
    </w:p>
    <w:p w14:paraId="1F7F2A89" w14:textId="77777777" w:rsidR="00D53046" w:rsidRDefault="00393ADB" w:rsidP="00393ADB">
      <w:pPr>
        <w:autoSpaceDE w:val="0"/>
        <w:autoSpaceDN w:val="0"/>
        <w:adjustRightInd w:val="0"/>
        <w:spacing w:after="0" w:line="240" w:lineRule="auto"/>
        <w:ind w:left="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190.35.3.65 </w:t>
      </w:r>
      <w:r w:rsidR="00200D34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200D34">
        <w:rPr>
          <w:rFonts w:ascii="Arial" w:hAnsi="Arial" w:cs="Arial"/>
          <w:sz w:val="24"/>
          <w:szCs w:val="24"/>
        </w:rPr>
        <w:t>190.35.3.126.</w:t>
      </w:r>
    </w:p>
    <w:p w14:paraId="6C8F99F1" w14:textId="77777777" w:rsidR="00200D34" w:rsidRPr="00393ADB" w:rsidRDefault="00200D34" w:rsidP="00393ADB">
      <w:pPr>
        <w:autoSpaceDE w:val="0"/>
        <w:autoSpaceDN w:val="0"/>
        <w:adjustRightInd w:val="0"/>
        <w:spacing w:after="0" w:line="240" w:lineRule="auto"/>
        <w:ind w:left="993"/>
        <w:rPr>
          <w:rFonts w:ascii="Arial" w:hAnsi="Arial" w:cs="Arial"/>
          <w:sz w:val="24"/>
          <w:szCs w:val="24"/>
        </w:rPr>
      </w:pPr>
    </w:p>
    <w:p w14:paraId="5C119A06" w14:textId="77777777" w:rsidR="00200D34" w:rsidRDefault="00D53046" w:rsidP="003D56EC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200D34">
        <w:rPr>
          <w:rFonts w:ascii="Arial" w:hAnsi="Arial" w:cs="Arial"/>
          <w:sz w:val="24"/>
          <w:szCs w:val="24"/>
        </w:rPr>
        <w:t>Cual el dirección de subred y broadcast</w:t>
      </w:r>
      <w:r w:rsidR="00AA55D7" w:rsidRPr="00200D34">
        <w:rPr>
          <w:rFonts w:ascii="Arial" w:hAnsi="Arial" w:cs="Arial"/>
          <w:sz w:val="24"/>
          <w:szCs w:val="24"/>
        </w:rPr>
        <w:t xml:space="preserve"> para la 12</w:t>
      </w:r>
      <w:r w:rsidRPr="00200D34">
        <w:rPr>
          <w:rFonts w:ascii="Arial" w:hAnsi="Arial" w:cs="Arial"/>
          <w:sz w:val="24"/>
          <w:szCs w:val="24"/>
        </w:rPr>
        <w:t>th subred</w:t>
      </w:r>
      <w:r w:rsidR="00200D34">
        <w:rPr>
          <w:rFonts w:ascii="Arial" w:hAnsi="Arial" w:cs="Arial"/>
          <w:sz w:val="24"/>
          <w:szCs w:val="24"/>
        </w:rPr>
        <w:t xml:space="preserve"> = </w:t>
      </w:r>
      <w:r w:rsidR="003D56EC">
        <w:rPr>
          <w:rFonts w:ascii="Arial" w:hAnsi="Arial" w:cs="Arial"/>
          <w:sz w:val="24"/>
          <w:szCs w:val="24"/>
        </w:rPr>
        <w:t xml:space="preserve">La </w:t>
      </w:r>
      <w:r w:rsidR="00200D34">
        <w:rPr>
          <w:rFonts w:ascii="Arial" w:hAnsi="Arial" w:cs="Arial"/>
          <w:sz w:val="24"/>
          <w:szCs w:val="24"/>
        </w:rPr>
        <w:t>dirección para la 12th subred: 190.35.2.192 y la dirección de broadcast: 190.35.2.255.</w:t>
      </w:r>
    </w:p>
    <w:p w14:paraId="2A4ED28A" w14:textId="77777777" w:rsidR="00D53046" w:rsidRPr="00200D34" w:rsidRDefault="00D53046" w:rsidP="00200D34">
      <w:pPr>
        <w:autoSpaceDE w:val="0"/>
        <w:autoSpaceDN w:val="0"/>
        <w:adjustRightInd w:val="0"/>
        <w:spacing w:after="0" w:line="240" w:lineRule="auto"/>
        <w:ind w:left="993"/>
        <w:rPr>
          <w:rFonts w:ascii="Arial" w:hAnsi="Arial" w:cs="Arial"/>
          <w:sz w:val="24"/>
          <w:szCs w:val="24"/>
        </w:rPr>
      </w:pPr>
      <w:r w:rsidRPr="00200D34">
        <w:rPr>
          <w:rFonts w:ascii="Arial" w:hAnsi="Arial" w:cs="Arial"/>
          <w:sz w:val="24"/>
          <w:szCs w:val="24"/>
        </w:rPr>
        <w:t xml:space="preserve"> </w:t>
      </w:r>
    </w:p>
    <w:p w14:paraId="2CEFC35D" w14:textId="77777777" w:rsidR="00AA55D7" w:rsidRDefault="00C42B87" w:rsidP="003D56EC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200D34">
        <w:rPr>
          <w:rFonts w:ascii="Arial" w:hAnsi="Arial" w:cs="Arial"/>
          <w:sz w:val="24"/>
          <w:szCs w:val="24"/>
        </w:rPr>
        <w:t>Cuál</w:t>
      </w:r>
      <w:r w:rsidR="00AA55D7" w:rsidRPr="00200D34">
        <w:rPr>
          <w:rFonts w:ascii="Arial" w:hAnsi="Arial" w:cs="Arial"/>
          <w:sz w:val="24"/>
          <w:szCs w:val="24"/>
        </w:rPr>
        <w:t xml:space="preserve"> es la dirección de broadcast para la 9th subred</w:t>
      </w:r>
      <w:r w:rsidR="00EB57B9">
        <w:rPr>
          <w:rFonts w:ascii="Arial" w:hAnsi="Arial" w:cs="Arial"/>
          <w:sz w:val="24"/>
          <w:szCs w:val="24"/>
        </w:rPr>
        <w:t xml:space="preserve"> = 190.35.2</w:t>
      </w:r>
      <w:r w:rsidR="00200D34">
        <w:rPr>
          <w:rFonts w:ascii="Arial" w:hAnsi="Arial" w:cs="Arial"/>
          <w:sz w:val="24"/>
          <w:szCs w:val="24"/>
        </w:rPr>
        <w:t>.63</w:t>
      </w:r>
    </w:p>
    <w:p w14:paraId="0526885A" w14:textId="77777777" w:rsidR="00200D34" w:rsidRPr="00200D34" w:rsidRDefault="00200D34" w:rsidP="00200D34">
      <w:pPr>
        <w:autoSpaceDE w:val="0"/>
        <w:autoSpaceDN w:val="0"/>
        <w:adjustRightInd w:val="0"/>
        <w:spacing w:after="0" w:line="240" w:lineRule="auto"/>
        <w:ind w:left="993"/>
        <w:rPr>
          <w:rFonts w:ascii="Arial" w:hAnsi="Arial" w:cs="Arial"/>
          <w:sz w:val="24"/>
          <w:szCs w:val="24"/>
        </w:rPr>
      </w:pPr>
    </w:p>
    <w:p w14:paraId="324995B3" w14:textId="77777777" w:rsidR="003D56EC" w:rsidRDefault="00C42B87" w:rsidP="003D56EC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200D34">
        <w:rPr>
          <w:rFonts w:ascii="Arial" w:hAnsi="Arial" w:cs="Arial"/>
          <w:sz w:val="24"/>
          <w:szCs w:val="24"/>
        </w:rPr>
        <w:t>Cuál</w:t>
      </w:r>
      <w:r w:rsidR="00D53046" w:rsidRPr="00200D34">
        <w:rPr>
          <w:rFonts w:ascii="Arial" w:hAnsi="Arial" w:cs="Arial"/>
          <w:sz w:val="24"/>
          <w:szCs w:val="24"/>
        </w:rPr>
        <w:t xml:space="preserve"> es el rang</w:t>
      </w:r>
      <w:r w:rsidR="00AA55D7" w:rsidRPr="00200D34">
        <w:rPr>
          <w:rFonts w:ascii="Arial" w:hAnsi="Arial" w:cs="Arial"/>
          <w:sz w:val="24"/>
          <w:szCs w:val="24"/>
        </w:rPr>
        <w:t>o de direcciones usables en la 5</w:t>
      </w:r>
      <w:r w:rsidR="00D53046" w:rsidRPr="00200D34">
        <w:rPr>
          <w:rFonts w:ascii="Arial" w:hAnsi="Arial" w:cs="Arial"/>
          <w:sz w:val="24"/>
          <w:szCs w:val="24"/>
        </w:rPr>
        <w:t>th subred</w:t>
      </w:r>
      <w:r w:rsidR="00200D34">
        <w:rPr>
          <w:rFonts w:ascii="Arial" w:hAnsi="Arial" w:cs="Arial"/>
          <w:sz w:val="24"/>
          <w:szCs w:val="24"/>
        </w:rPr>
        <w:t xml:space="preserve"> = </w:t>
      </w:r>
    </w:p>
    <w:p w14:paraId="4C00C5EC" w14:textId="77777777" w:rsidR="00D53046" w:rsidRPr="00200D34" w:rsidRDefault="00200D34" w:rsidP="003D56EC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190.35.1.1 - 190.35.1.62.</w:t>
      </w:r>
    </w:p>
    <w:p w14:paraId="54B5DD07" w14:textId="77777777" w:rsidR="00D53046" w:rsidRDefault="00D53046" w:rsidP="00004B73">
      <w:pPr>
        <w:pStyle w:val="Prrafodelista"/>
        <w:autoSpaceDE w:val="0"/>
        <w:autoSpaceDN w:val="0"/>
        <w:adjustRightInd w:val="0"/>
        <w:spacing w:after="0" w:line="240" w:lineRule="auto"/>
        <w:ind w:left="1275"/>
        <w:rPr>
          <w:rFonts w:ascii="Arial" w:hAnsi="Arial" w:cs="Arial"/>
          <w:b/>
          <w:sz w:val="24"/>
          <w:szCs w:val="24"/>
        </w:rPr>
      </w:pPr>
    </w:p>
    <w:p w14:paraId="5FED3DC4" w14:textId="77777777" w:rsidR="00965FB9" w:rsidRPr="006544F5" w:rsidRDefault="002753BF" w:rsidP="006544F5">
      <w:pPr>
        <w:pStyle w:val="Prrafodelista"/>
        <w:autoSpaceDE w:val="0"/>
        <w:autoSpaceDN w:val="0"/>
        <w:adjustRightInd w:val="0"/>
        <w:spacing w:after="0" w:line="240" w:lineRule="auto"/>
        <w:ind w:left="127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Problema </w:t>
      </w:r>
      <w:r w:rsidR="00965FB9">
        <w:rPr>
          <w:rFonts w:ascii="Arial" w:hAnsi="Arial" w:cs="Arial"/>
          <w:b/>
          <w:sz w:val="24"/>
          <w:szCs w:val="24"/>
        </w:rPr>
        <w:t>5.</w:t>
      </w:r>
      <w:r>
        <w:rPr>
          <w:rFonts w:ascii="Arial" w:hAnsi="Arial" w:cs="Arial"/>
          <w:b/>
          <w:sz w:val="24"/>
          <w:szCs w:val="24"/>
        </w:rPr>
        <w:t>4</w:t>
      </w:r>
    </w:p>
    <w:p w14:paraId="2B677B72" w14:textId="77777777" w:rsidR="002753BF" w:rsidRDefault="002753BF" w:rsidP="003D56E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Se necesitan 6 host por subred</w:t>
      </w:r>
    </w:p>
    <w:p w14:paraId="3BF785D4" w14:textId="77777777" w:rsidR="002753BF" w:rsidRDefault="002753BF" w:rsidP="002753BF">
      <w:pPr>
        <w:pStyle w:val="Prrafodelista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 la dirección de red 126.0.0.0 encuentre:</w:t>
      </w:r>
    </w:p>
    <w:p w14:paraId="21D5DF73" w14:textId="77777777" w:rsidR="002753BF" w:rsidRDefault="002753BF" w:rsidP="002753BF">
      <w:pPr>
        <w:pStyle w:val="Prrafodelista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14:paraId="24E9F28E" w14:textId="77777777" w:rsidR="002753BF" w:rsidRDefault="002753BF" w:rsidP="002753BF">
      <w:pPr>
        <w:pStyle w:val="Prrafodelista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Clase de dirección</w:t>
      </w:r>
      <w:r w:rsidR="006544F5">
        <w:rPr>
          <w:rFonts w:ascii="Arial" w:hAnsi="Arial" w:cs="Arial"/>
          <w:sz w:val="24"/>
          <w:szCs w:val="24"/>
        </w:rPr>
        <w:t xml:space="preserve"> = A</w:t>
      </w:r>
    </w:p>
    <w:p w14:paraId="3E0AF8C5" w14:textId="77777777" w:rsidR="002753BF" w:rsidRDefault="006544F5" w:rsidP="002753BF">
      <w:pPr>
        <w:pStyle w:val="Prrafodelista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Mascara por defecto = 255.0.0.0</w:t>
      </w:r>
    </w:p>
    <w:p w14:paraId="45F66679" w14:textId="77777777" w:rsidR="002753BF" w:rsidRDefault="006544F5" w:rsidP="002753BF">
      <w:pPr>
        <w:pStyle w:val="Prrafodelista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Mascara de subred = 255.255.255.248</w:t>
      </w:r>
    </w:p>
    <w:p w14:paraId="18C5FFAF" w14:textId="77777777" w:rsidR="002753BF" w:rsidRDefault="006544F5" w:rsidP="002753BF">
      <w:pPr>
        <w:pStyle w:val="Prrafodelista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Numero de subred = 2097152</w:t>
      </w:r>
    </w:p>
    <w:p w14:paraId="7EEE9A3D" w14:textId="77777777" w:rsidR="002753BF" w:rsidRDefault="006544F5" w:rsidP="002753BF">
      <w:pPr>
        <w:pStyle w:val="Prrafodelista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Prefijo = 29</w:t>
      </w:r>
    </w:p>
    <w:p w14:paraId="22A002CF" w14:textId="77777777" w:rsidR="002753BF" w:rsidRDefault="002753BF" w:rsidP="002753B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Total</w:t>
      </w:r>
      <w:r w:rsidR="006544F5">
        <w:rPr>
          <w:rFonts w:ascii="Arial" w:hAnsi="Arial" w:cs="Arial"/>
          <w:sz w:val="24"/>
          <w:szCs w:val="24"/>
        </w:rPr>
        <w:t xml:space="preserve"> numero de direcciones de host = 8</w:t>
      </w:r>
      <w:r>
        <w:rPr>
          <w:rFonts w:ascii="Arial" w:hAnsi="Arial" w:cs="Arial"/>
          <w:sz w:val="24"/>
          <w:szCs w:val="24"/>
        </w:rPr>
        <w:t xml:space="preserve">   </w:t>
      </w:r>
    </w:p>
    <w:p w14:paraId="6F98815C" w14:textId="77777777" w:rsidR="002753BF" w:rsidRDefault="002753BF" w:rsidP="002753BF">
      <w:pPr>
        <w:pStyle w:val="Prrafodelista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</w:t>
      </w:r>
      <w:r w:rsidR="006544F5">
        <w:rPr>
          <w:rFonts w:ascii="Arial" w:hAnsi="Arial" w:cs="Arial"/>
          <w:sz w:val="24"/>
          <w:szCs w:val="24"/>
        </w:rPr>
        <w:t>mero de direcciones utilizables = 6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8A78F2C" w14:textId="77777777" w:rsidR="002753BF" w:rsidRDefault="006544F5" w:rsidP="002753BF">
      <w:pPr>
        <w:pStyle w:val="Prrafodelista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Numero de bits prestados = 21</w:t>
      </w:r>
    </w:p>
    <w:p w14:paraId="5F2C626D" w14:textId="77777777" w:rsidR="002753BF" w:rsidRDefault="002753BF" w:rsidP="002753BF">
      <w:pPr>
        <w:pStyle w:val="Prrafodelista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14:paraId="44C8C876" w14:textId="77777777" w:rsidR="006544F5" w:rsidRDefault="00C42B87" w:rsidP="003D56EC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6544F5">
        <w:rPr>
          <w:rFonts w:ascii="Arial" w:hAnsi="Arial" w:cs="Arial"/>
          <w:sz w:val="24"/>
          <w:szCs w:val="24"/>
        </w:rPr>
        <w:t>Cuál</w:t>
      </w:r>
      <w:r w:rsidR="002753BF" w:rsidRPr="006544F5">
        <w:rPr>
          <w:rFonts w:ascii="Arial" w:hAnsi="Arial" w:cs="Arial"/>
          <w:sz w:val="24"/>
          <w:szCs w:val="24"/>
        </w:rPr>
        <w:t xml:space="preserve"> es el rango</w:t>
      </w:r>
      <w:r w:rsidR="00D605C0" w:rsidRPr="006544F5">
        <w:rPr>
          <w:rFonts w:ascii="Arial" w:hAnsi="Arial" w:cs="Arial"/>
          <w:sz w:val="24"/>
          <w:szCs w:val="24"/>
        </w:rPr>
        <w:t xml:space="preserve"> de direcciones  en la primera</w:t>
      </w:r>
      <w:r w:rsidR="002753BF" w:rsidRPr="006544F5">
        <w:rPr>
          <w:rFonts w:ascii="Arial" w:hAnsi="Arial" w:cs="Arial"/>
          <w:sz w:val="24"/>
          <w:szCs w:val="24"/>
        </w:rPr>
        <w:t xml:space="preserve"> subred</w:t>
      </w:r>
      <w:r w:rsidR="006544F5">
        <w:rPr>
          <w:rFonts w:ascii="Arial" w:hAnsi="Arial" w:cs="Arial"/>
          <w:sz w:val="24"/>
          <w:szCs w:val="24"/>
        </w:rPr>
        <w:t xml:space="preserve"> = </w:t>
      </w:r>
    </w:p>
    <w:p w14:paraId="65BF410A" w14:textId="77777777" w:rsidR="002753BF" w:rsidRDefault="00A05DF2" w:rsidP="006544F5">
      <w:pPr>
        <w:autoSpaceDE w:val="0"/>
        <w:autoSpaceDN w:val="0"/>
        <w:adjustRightInd w:val="0"/>
        <w:spacing w:after="0" w:line="240" w:lineRule="auto"/>
        <w:ind w:left="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126.0.0.0</w:t>
      </w:r>
      <w:r w:rsidR="006544F5">
        <w:rPr>
          <w:rFonts w:ascii="Arial" w:hAnsi="Arial" w:cs="Arial"/>
          <w:sz w:val="24"/>
          <w:szCs w:val="24"/>
        </w:rPr>
        <w:t xml:space="preserve"> – 126.</w:t>
      </w:r>
      <w:r>
        <w:rPr>
          <w:rFonts w:ascii="Arial" w:hAnsi="Arial" w:cs="Arial"/>
          <w:sz w:val="24"/>
          <w:szCs w:val="24"/>
        </w:rPr>
        <w:t>0.0.7</w:t>
      </w:r>
    </w:p>
    <w:p w14:paraId="752F053B" w14:textId="77777777" w:rsidR="006544F5" w:rsidRPr="006544F5" w:rsidRDefault="006544F5" w:rsidP="006544F5">
      <w:pPr>
        <w:autoSpaceDE w:val="0"/>
        <w:autoSpaceDN w:val="0"/>
        <w:adjustRightInd w:val="0"/>
        <w:spacing w:after="0" w:line="240" w:lineRule="auto"/>
        <w:ind w:left="993"/>
        <w:rPr>
          <w:rFonts w:ascii="Arial" w:hAnsi="Arial" w:cs="Arial"/>
          <w:sz w:val="24"/>
          <w:szCs w:val="24"/>
        </w:rPr>
      </w:pPr>
    </w:p>
    <w:p w14:paraId="27E89827" w14:textId="77777777" w:rsidR="006544F5" w:rsidRDefault="002753BF" w:rsidP="003D56EC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6544F5">
        <w:rPr>
          <w:rFonts w:ascii="Arial" w:hAnsi="Arial" w:cs="Arial"/>
          <w:sz w:val="24"/>
          <w:szCs w:val="24"/>
        </w:rPr>
        <w:t>Cual el dirección de subred y broadcast</w:t>
      </w:r>
      <w:r w:rsidR="00D605C0" w:rsidRPr="006544F5">
        <w:rPr>
          <w:rFonts w:ascii="Arial" w:hAnsi="Arial" w:cs="Arial"/>
          <w:sz w:val="24"/>
          <w:szCs w:val="24"/>
        </w:rPr>
        <w:t xml:space="preserve"> para la 4</w:t>
      </w:r>
      <w:r w:rsidR="006544F5">
        <w:rPr>
          <w:rFonts w:ascii="Arial" w:hAnsi="Arial" w:cs="Arial"/>
          <w:sz w:val="24"/>
          <w:szCs w:val="24"/>
        </w:rPr>
        <w:t xml:space="preserve">th subred = La dirección para la 4th subred: 126.0.0.24 y la dirección de broadcast: </w:t>
      </w:r>
      <w:r w:rsidR="00854CF1">
        <w:rPr>
          <w:rFonts w:ascii="Arial" w:hAnsi="Arial" w:cs="Arial"/>
          <w:sz w:val="24"/>
          <w:szCs w:val="24"/>
        </w:rPr>
        <w:t>126.0.0.31</w:t>
      </w:r>
    </w:p>
    <w:p w14:paraId="2121E36A" w14:textId="77777777" w:rsidR="002753BF" w:rsidRPr="006544F5" w:rsidRDefault="006544F5" w:rsidP="006544F5">
      <w:pPr>
        <w:autoSpaceDE w:val="0"/>
        <w:autoSpaceDN w:val="0"/>
        <w:adjustRightInd w:val="0"/>
        <w:spacing w:after="0" w:line="240" w:lineRule="auto"/>
        <w:ind w:left="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2C1E2BC8" w14:textId="77777777" w:rsidR="002753BF" w:rsidRDefault="00C42B87" w:rsidP="003D56EC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854CF1">
        <w:rPr>
          <w:rFonts w:ascii="Arial" w:hAnsi="Arial" w:cs="Arial"/>
          <w:sz w:val="24"/>
          <w:szCs w:val="24"/>
        </w:rPr>
        <w:t>Cuál</w:t>
      </w:r>
      <w:r w:rsidR="002753BF" w:rsidRPr="00854CF1">
        <w:rPr>
          <w:rFonts w:ascii="Arial" w:hAnsi="Arial" w:cs="Arial"/>
          <w:sz w:val="24"/>
          <w:szCs w:val="24"/>
        </w:rPr>
        <w:t xml:space="preserve"> es la dirección </w:t>
      </w:r>
      <w:r w:rsidR="00D605C0" w:rsidRPr="00854CF1">
        <w:rPr>
          <w:rFonts w:ascii="Arial" w:hAnsi="Arial" w:cs="Arial"/>
          <w:sz w:val="24"/>
          <w:szCs w:val="24"/>
        </w:rPr>
        <w:t>de broadcast para la 6</w:t>
      </w:r>
      <w:r w:rsidR="002753BF" w:rsidRPr="00854CF1">
        <w:rPr>
          <w:rFonts w:ascii="Arial" w:hAnsi="Arial" w:cs="Arial"/>
          <w:sz w:val="24"/>
          <w:szCs w:val="24"/>
        </w:rPr>
        <w:t>th subred</w:t>
      </w:r>
      <w:r w:rsidR="00854CF1">
        <w:rPr>
          <w:rFonts w:ascii="Arial" w:hAnsi="Arial" w:cs="Arial"/>
          <w:sz w:val="24"/>
          <w:szCs w:val="24"/>
        </w:rPr>
        <w:t xml:space="preserve"> = 126.0.0.47</w:t>
      </w:r>
    </w:p>
    <w:p w14:paraId="1C825C11" w14:textId="77777777" w:rsidR="00854CF1" w:rsidRPr="00854CF1" w:rsidRDefault="00854CF1" w:rsidP="00854CF1">
      <w:pPr>
        <w:autoSpaceDE w:val="0"/>
        <w:autoSpaceDN w:val="0"/>
        <w:adjustRightInd w:val="0"/>
        <w:spacing w:after="0" w:line="240" w:lineRule="auto"/>
        <w:ind w:left="993"/>
        <w:rPr>
          <w:rFonts w:ascii="Arial" w:hAnsi="Arial" w:cs="Arial"/>
          <w:sz w:val="24"/>
          <w:szCs w:val="24"/>
        </w:rPr>
      </w:pPr>
    </w:p>
    <w:p w14:paraId="5012CBCC" w14:textId="77777777" w:rsidR="00854CF1" w:rsidRDefault="00C42B87" w:rsidP="003D56EC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854CF1">
        <w:rPr>
          <w:rFonts w:ascii="Arial" w:hAnsi="Arial" w:cs="Arial"/>
          <w:sz w:val="24"/>
          <w:szCs w:val="24"/>
        </w:rPr>
        <w:t>Cuál</w:t>
      </w:r>
      <w:r w:rsidR="002753BF" w:rsidRPr="00854CF1">
        <w:rPr>
          <w:rFonts w:ascii="Arial" w:hAnsi="Arial" w:cs="Arial"/>
          <w:sz w:val="24"/>
          <w:szCs w:val="24"/>
        </w:rPr>
        <w:t xml:space="preserve"> es el rang</w:t>
      </w:r>
      <w:r w:rsidR="00D605C0" w:rsidRPr="00854CF1">
        <w:rPr>
          <w:rFonts w:ascii="Arial" w:hAnsi="Arial" w:cs="Arial"/>
          <w:sz w:val="24"/>
          <w:szCs w:val="24"/>
        </w:rPr>
        <w:t>o de direcciones usables en la 9</w:t>
      </w:r>
      <w:r w:rsidR="002753BF" w:rsidRPr="00854CF1">
        <w:rPr>
          <w:rFonts w:ascii="Arial" w:hAnsi="Arial" w:cs="Arial"/>
          <w:sz w:val="24"/>
          <w:szCs w:val="24"/>
        </w:rPr>
        <w:t>th subred</w:t>
      </w:r>
      <w:r w:rsidR="00854CF1">
        <w:rPr>
          <w:rFonts w:ascii="Arial" w:hAnsi="Arial" w:cs="Arial"/>
          <w:sz w:val="24"/>
          <w:szCs w:val="24"/>
        </w:rPr>
        <w:t xml:space="preserve"> = </w:t>
      </w:r>
    </w:p>
    <w:p w14:paraId="7C211FDB" w14:textId="77777777" w:rsidR="002753BF" w:rsidRPr="00854CF1" w:rsidRDefault="00854CF1" w:rsidP="00854CF1">
      <w:pPr>
        <w:autoSpaceDE w:val="0"/>
        <w:autoSpaceDN w:val="0"/>
        <w:adjustRightInd w:val="0"/>
        <w:spacing w:after="0" w:line="240" w:lineRule="auto"/>
        <w:ind w:left="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126.0.0.65 - 126.0.0.70</w:t>
      </w:r>
    </w:p>
    <w:p w14:paraId="1DD01118" w14:textId="77777777" w:rsidR="00AE6A3E" w:rsidRPr="00AE6A3E" w:rsidRDefault="00AE6A3E" w:rsidP="00AE6A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22C74FF" w14:textId="77777777" w:rsidR="00AE6A3E" w:rsidRPr="00A05DF2" w:rsidRDefault="00AE6A3E" w:rsidP="00A05DF2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sz w:val="24"/>
          <w:szCs w:val="24"/>
        </w:rPr>
      </w:pPr>
      <w:r w:rsidRPr="00AE6A3E">
        <w:rPr>
          <w:rFonts w:ascii="Arial" w:hAnsi="Arial" w:cs="Arial"/>
          <w:b/>
          <w:sz w:val="24"/>
          <w:szCs w:val="24"/>
        </w:rPr>
        <w:t>Problema 5</w:t>
      </w:r>
      <w:r w:rsidR="00965FB9">
        <w:rPr>
          <w:rFonts w:ascii="Arial" w:hAnsi="Arial" w:cs="Arial"/>
          <w:b/>
          <w:sz w:val="24"/>
          <w:szCs w:val="24"/>
        </w:rPr>
        <w:t>.5</w:t>
      </w:r>
    </w:p>
    <w:p w14:paraId="0E914C15" w14:textId="77777777" w:rsidR="00AE6A3E" w:rsidRDefault="00AE6A3E" w:rsidP="002753B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Dirección de red: </w:t>
      </w:r>
      <w:r>
        <w:rPr>
          <w:rFonts w:ascii="Arial,Bold" w:hAnsi="Arial,Bold" w:cs="Arial,Bold"/>
          <w:b/>
          <w:bCs/>
          <w:sz w:val="28"/>
          <w:szCs w:val="28"/>
        </w:rPr>
        <w:t>93.0.0.0 \19</w:t>
      </w:r>
    </w:p>
    <w:p w14:paraId="77207540" w14:textId="77777777" w:rsidR="00AE6A3E" w:rsidRDefault="00AE6A3E" w:rsidP="002753B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333F1E39" w14:textId="77777777" w:rsidR="00AE6A3E" w:rsidRDefault="00A05DF2" w:rsidP="00AE6A3E">
      <w:pPr>
        <w:pStyle w:val="Prrafodelista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Clase de dirección = A</w:t>
      </w:r>
    </w:p>
    <w:p w14:paraId="177741DB" w14:textId="77777777" w:rsidR="00AE6A3E" w:rsidRDefault="00A05DF2" w:rsidP="00AE6A3E">
      <w:pPr>
        <w:pStyle w:val="Prrafodelista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Mascara por defecto = 255.0.0.0</w:t>
      </w:r>
    </w:p>
    <w:p w14:paraId="55263D88" w14:textId="77777777" w:rsidR="00AE6A3E" w:rsidRDefault="00AE6A3E" w:rsidP="00AE6A3E">
      <w:pPr>
        <w:pStyle w:val="Prrafodelista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Mascara de </w:t>
      </w:r>
      <w:r w:rsidR="00A05DF2">
        <w:rPr>
          <w:rFonts w:ascii="Arial" w:hAnsi="Arial" w:cs="Arial"/>
          <w:sz w:val="24"/>
          <w:szCs w:val="24"/>
        </w:rPr>
        <w:t>subred = 255.255.224.0</w:t>
      </w:r>
    </w:p>
    <w:p w14:paraId="3713757B" w14:textId="77777777" w:rsidR="00AE6A3E" w:rsidRDefault="00A05DF2" w:rsidP="00AE6A3E">
      <w:pPr>
        <w:pStyle w:val="Prrafodelista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Numero de subred = 2048</w:t>
      </w:r>
    </w:p>
    <w:p w14:paraId="008EB8D1" w14:textId="77777777" w:rsidR="00AE6A3E" w:rsidRDefault="00A05DF2" w:rsidP="00AE6A3E">
      <w:pPr>
        <w:pStyle w:val="Prrafodelista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Prefijo = 19</w:t>
      </w:r>
    </w:p>
    <w:p w14:paraId="7E54E830" w14:textId="77777777" w:rsidR="00AE6A3E" w:rsidRDefault="00AE6A3E" w:rsidP="00AE6A3E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Tota</w:t>
      </w:r>
      <w:r w:rsidR="00A05DF2">
        <w:rPr>
          <w:rFonts w:ascii="Arial" w:hAnsi="Arial" w:cs="Arial"/>
          <w:sz w:val="24"/>
          <w:szCs w:val="24"/>
        </w:rPr>
        <w:t>l numero de direcciones de host = 8192</w:t>
      </w:r>
      <w:r>
        <w:rPr>
          <w:rFonts w:ascii="Arial" w:hAnsi="Arial" w:cs="Arial"/>
          <w:sz w:val="24"/>
          <w:szCs w:val="24"/>
        </w:rPr>
        <w:t xml:space="preserve">    </w:t>
      </w:r>
    </w:p>
    <w:p w14:paraId="1A5C7778" w14:textId="77777777" w:rsidR="00AE6A3E" w:rsidRDefault="00AE6A3E" w:rsidP="00AE6A3E">
      <w:pPr>
        <w:pStyle w:val="Prrafodelista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</w:t>
      </w:r>
      <w:r w:rsidR="00A05DF2">
        <w:rPr>
          <w:rFonts w:ascii="Arial" w:hAnsi="Arial" w:cs="Arial"/>
          <w:sz w:val="24"/>
          <w:szCs w:val="24"/>
        </w:rPr>
        <w:t>ero de direcciones utilizables = 8190</w:t>
      </w:r>
    </w:p>
    <w:p w14:paraId="6860098A" w14:textId="77777777" w:rsidR="00AE6A3E" w:rsidRDefault="00A05DF2" w:rsidP="00AE6A3E">
      <w:pPr>
        <w:pStyle w:val="Prrafodelista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Numero de bits prestados = 11</w:t>
      </w:r>
    </w:p>
    <w:p w14:paraId="475ACFE5" w14:textId="77777777" w:rsidR="00AE6A3E" w:rsidRDefault="00AE6A3E" w:rsidP="00AE6A3E">
      <w:pPr>
        <w:pStyle w:val="Prrafodelista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14:paraId="01E65917" w14:textId="77777777" w:rsidR="003773AA" w:rsidRDefault="00C42B87" w:rsidP="003D56EC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A05DF2">
        <w:rPr>
          <w:rFonts w:ascii="Arial" w:hAnsi="Arial" w:cs="Arial"/>
          <w:sz w:val="24"/>
          <w:szCs w:val="24"/>
        </w:rPr>
        <w:t>Cuál</w:t>
      </w:r>
      <w:r w:rsidR="00AE6A3E" w:rsidRPr="00A05DF2">
        <w:rPr>
          <w:rFonts w:ascii="Arial" w:hAnsi="Arial" w:cs="Arial"/>
          <w:sz w:val="24"/>
          <w:szCs w:val="24"/>
        </w:rPr>
        <w:t xml:space="preserve"> es el rango de direcciones  en la 10th subred</w:t>
      </w:r>
      <w:r w:rsidR="00A05DF2">
        <w:rPr>
          <w:rFonts w:ascii="Arial" w:hAnsi="Arial" w:cs="Arial"/>
          <w:sz w:val="24"/>
          <w:szCs w:val="24"/>
        </w:rPr>
        <w:t xml:space="preserve"> = </w:t>
      </w:r>
    </w:p>
    <w:p w14:paraId="7CF4731C" w14:textId="77777777" w:rsidR="00AE6A3E" w:rsidRDefault="003773AA" w:rsidP="00A05DF2">
      <w:pPr>
        <w:autoSpaceDE w:val="0"/>
        <w:autoSpaceDN w:val="0"/>
        <w:adjustRightInd w:val="0"/>
        <w:spacing w:after="0" w:line="240" w:lineRule="auto"/>
        <w:ind w:left="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93.1.32.0 – 93.1.63.255.</w:t>
      </w:r>
    </w:p>
    <w:p w14:paraId="48F0FC60" w14:textId="77777777" w:rsidR="003773AA" w:rsidRPr="00A05DF2" w:rsidRDefault="003773AA" w:rsidP="00A05DF2">
      <w:pPr>
        <w:autoSpaceDE w:val="0"/>
        <w:autoSpaceDN w:val="0"/>
        <w:adjustRightInd w:val="0"/>
        <w:spacing w:after="0" w:line="240" w:lineRule="auto"/>
        <w:ind w:left="993"/>
        <w:rPr>
          <w:rFonts w:ascii="Arial" w:hAnsi="Arial" w:cs="Arial"/>
          <w:sz w:val="24"/>
          <w:szCs w:val="24"/>
        </w:rPr>
      </w:pPr>
    </w:p>
    <w:p w14:paraId="600EBB60" w14:textId="77777777" w:rsidR="007D1DB6" w:rsidRDefault="00AE6A3E" w:rsidP="003D56EC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3773AA">
        <w:rPr>
          <w:rFonts w:ascii="Arial" w:hAnsi="Arial" w:cs="Arial"/>
          <w:sz w:val="24"/>
          <w:szCs w:val="24"/>
        </w:rPr>
        <w:t>Cual el dirección de subred y broadcast para la 8th subred</w:t>
      </w:r>
      <w:r w:rsidR="003773AA">
        <w:rPr>
          <w:rFonts w:ascii="Arial" w:hAnsi="Arial" w:cs="Arial"/>
          <w:sz w:val="24"/>
          <w:szCs w:val="24"/>
        </w:rPr>
        <w:t xml:space="preserve"> = </w:t>
      </w:r>
      <w:r w:rsidR="007D1DB6">
        <w:rPr>
          <w:rFonts w:ascii="Arial" w:hAnsi="Arial" w:cs="Arial"/>
          <w:sz w:val="24"/>
          <w:szCs w:val="24"/>
        </w:rPr>
        <w:t>La dirección para la 8th subred: 93.0.224.0 y la dirección de broadcast: 93.0.255.255</w:t>
      </w:r>
    </w:p>
    <w:p w14:paraId="30373D2C" w14:textId="77777777" w:rsidR="00AE6A3E" w:rsidRPr="003773AA" w:rsidRDefault="00AE6A3E" w:rsidP="003773AA">
      <w:pPr>
        <w:autoSpaceDE w:val="0"/>
        <w:autoSpaceDN w:val="0"/>
        <w:adjustRightInd w:val="0"/>
        <w:spacing w:after="0" w:line="240" w:lineRule="auto"/>
        <w:ind w:left="993"/>
        <w:rPr>
          <w:rFonts w:ascii="Arial" w:hAnsi="Arial" w:cs="Arial"/>
          <w:sz w:val="24"/>
          <w:szCs w:val="24"/>
        </w:rPr>
      </w:pPr>
      <w:r w:rsidRPr="003773AA">
        <w:rPr>
          <w:rFonts w:ascii="Arial" w:hAnsi="Arial" w:cs="Arial"/>
          <w:sz w:val="24"/>
          <w:szCs w:val="24"/>
        </w:rPr>
        <w:t xml:space="preserve"> </w:t>
      </w:r>
    </w:p>
    <w:p w14:paraId="52329F05" w14:textId="77777777" w:rsidR="00AE6A3E" w:rsidRDefault="00C42B87" w:rsidP="003D56EC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7D1DB6">
        <w:rPr>
          <w:rFonts w:ascii="Arial" w:hAnsi="Arial" w:cs="Arial"/>
          <w:sz w:val="24"/>
          <w:szCs w:val="24"/>
        </w:rPr>
        <w:t>Cuál</w:t>
      </w:r>
      <w:r w:rsidR="00AE6A3E" w:rsidRPr="007D1DB6">
        <w:rPr>
          <w:rFonts w:ascii="Arial" w:hAnsi="Arial" w:cs="Arial"/>
          <w:sz w:val="24"/>
          <w:szCs w:val="24"/>
        </w:rPr>
        <w:t xml:space="preserve"> es la dirección de broadcast para la 6th subred</w:t>
      </w:r>
      <w:r w:rsidR="007D1DB6">
        <w:rPr>
          <w:rFonts w:ascii="Arial" w:hAnsi="Arial" w:cs="Arial"/>
          <w:sz w:val="24"/>
          <w:szCs w:val="24"/>
        </w:rPr>
        <w:t xml:space="preserve"> = 93.0.191.255.</w:t>
      </w:r>
    </w:p>
    <w:p w14:paraId="7B0B5B14" w14:textId="77777777" w:rsidR="007D1DB6" w:rsidRPr="007D1DB6" w:rsidRDefault="007D1DB6" w:rsidP="007D1DB6">
      <w:pPr>
        <w:autoSpaceDE w:val="0"/>
        <w:autoSpaceDN w:val="0"/>
        <w:adjustRightInd w:val="0"/>
        <w:spacing w:after="0" w:line="240" w:lineRule="auto"/>
        <w:ind w:left="993"/>
        <w:rPr>
          <w:rFonts w:ascii="Arial" w:hAnsi="Arial" w:cs="Arial"/>
          <w:sz w:val="24"/>
          <w:szCs w:val="24"/>
        </w:rPr>
      </w:pPr>
    </w:p>
    <w:p w14:paraId="7DB20D6A" w14:textId="77777777" w:rsidR="006C0EBE" w:rsidRDefault="00C42B87" w:rsidP="003D56EC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7D1DB6">
        <w:rPr>
          <w:rFonts w:ascii="Arial" w:hAnsi="Arial" w:cs="Arial"/>
          <w:sz w:val="24"/>
          <w:szCs w:val="24"/>
        </w:rPr>
        <w:t>Cuál</w:t>
      </w:r>
      <w:r w:rsidR="00AE6A3E" w:rsidRPr="007D1DB6">
        <w:rPr>
          <w:rFonts w:ascii="Arial" w:hAnsi="Arial" w:cs="Arial"/>
          <w:sz w:val="24"/>
          <w:szCs w:val="24"/>
        </w:rPr>
        <w:t xml:space="preserve"> es el rango de direcciones usables en la 11th subred</w:t>
      </w:r>
      <w:r w:rsidR="007D1DB6">
        <w:rPr>
          <w:rFonts w:ascii="Arial" w:hAnsi="Arial" w:cs="Arial"/>
          <w:sz w:val="24"/>
          <w:szCs w:val="24"/>
        </w:rPr>
        <w:t xml:space="preserve"> = </w:t>
      </w:r>
    </w:p>
    <w:p w14:paraId="32B9A527" w14:textId="77777777" w:rsidR="00AE6A3E" w:rsidRPr="007D1DB6" w:rsidRDefault="006C0EBE" w:rsidP="007D1DB6">
      <w:pPr>
        <w:autoSpaceDE w:val="0"/>
        <w:autoSpaceDN w:val="0"/>
        <w:adjustRightInd w:val="0"/>
        <w:spacing w:after="0" w:line="240" w:lineRule="auto"/>
        <w:ind w:left="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93.1.64.1 – 93.1.95.254</w:t>
      </w:r>
    </w:p>
    <w:p w14:paraId="17019692" w14:textId="77777777" w:rsidR="002B50A2" w:rsidRDefault="002B50A2" w:rsidP="00AE6A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2FA2ADE" w14:textId="77777777" w:rsidR="006C0EBE" w:rsidRDefault="006C0EBE" w:rsidP="00AE6A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24B5998" w14:textId="77777777" w:rsidR="002753BF" w:rsidRDefault="00965FB9" w:rsidP="00965FB9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65FB9">
        <w:rPr>
          <w:rFonts w:ascii="Arial" w:hAnsi="Arial" w:cs="Arial"/>
          <w:b/>
          <w:sz w:val="24"/>
          <w:szCs w:val="24"/>
        </w:rPr>
        <w:t>DIR</w:t>
      </w:r>
      <w:r w:rsidR="002B50A2">
        <w:rPr>
          <w:rFonts w:ascii="Arial" w:hAnsi="Arial" w:cs="Arial"/>
          <w:b/>
          <w:sz w:val="24"/>
          <w:szCs w:val="24"/>
        </w:rPr>
        <w:t xml:space="preserve">ECCIONES IP VALIDAS </w:t>
      </w:r>
    </w:p>
    <w:p w14:paraId="5FB8F8FA" w14:textId="77777777" w:rsidR="00965FB9" w:rsidRDefault="00965FB9" w:rsidP="00965FB9">
      <w:pPr>
        <w:pStyle w:val="Prrafodelista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sz w:val="24"/>
          <w:szCs w:val="24"/>
        </w:rPr>
      </w:pPr>
    </w:p>
    <w:p w14:paraId="56348A14" w14:textId="77777777" w:rsidR="00965FB9" w:rsidRDefault="00965FB9" w:rsidP="003D56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Utilizando los conocimientos adquiridos en esta actividad </w:t>
      </w:r>
      <w:r w:rsidR="00F07865">
        <w:rPr>
          <w:rFonts w:ascii="Arial" w:hAnsi="Arial" w:cs="Arial"/>
          <w:b/>
          <w:sz w:val="24"/>
          <w:szCs w:val="24"/>
        </w:rPr>
        <w:t>identifique cual de las direcciones son correctas y usables. Si no son usables explique por que.</w:t>
      </w:r>
    </w:p>
    <w:p w14:paraId="38A1F363" w14:textId="77777777" w:rsidR="00F07865" w:rsidRDefault="00F07865" w:rsidP="00965F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802F9CD" w14:textId="77777777" w:rsidR="00F07865" w:rsidRPr="00F07865" w:rsidRDefault="00F07865" w:rsidP="003D56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07865">
        <w:rPr>
          <w:rFonts w:ascii="Arial" w:hAnsi="Arial" w:cs="Arial"/>
          <w:color w:val="000000"/>
          <w:sz w:val="24"/>
          <w:szCs w:val="24"/>
        </w:rPr>
        <w:t>I</w:t>
      </w:r>
      <w:r w:rsidR="00116C0B">
        <w:rPr>
          <w:rFonts w:ascii="Arial" w:hAnsi="Arial" w:cs="Arial"/>
          <w:color w:val="000000"/>
          <w:sz w:val="24"/>
          <w:szCs w:val="24"/>
        </w:rPr>
        <w:t xml:space="preserve">P Address: 192.10.10.1 = </w:t>
      </w:r>
      <w:r w:rsidR="003F0E59">
        <w:rPr>
          <w:rFonts w:ascii="Arial" w:hAnsi="Arial" w:cs="Arial"/>
          <w:color w:val="000000"/>
          <w:sz w:val="24"/>
          <w:szCs w:val="24"/>
        </w:rPr>
        <w:t>Es correcta y usable.</w:t>
      </w:r>
    </w:p>
    <w:p w14:paraId="65360955" w14:textId="77777777" w:rsidR="00F07865" w:rsidRDefault="00F07865" w:rsidP="003D56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07865">
        <w:rPr>
          <w:rFonts w:ascii="Arial" w:hAnsi="Arial" w:cs="Arial"/>
          <w:color w:val="000000"/>
          <w:sz w:val="24"/>
          <w:szCs w:val="24"/>
        </w:rPr>
        <w:t>Subnet Mask: 255.255.255.0</w:t>
      </w:r>
      <w:r w:rsidR="003F0E59">
        <w:rPr>
          <w:rFonts w:ascii="Arial" w:hAnsi="Arial" w:cs="Arial"/>
          <w:color w:val="000000"/>
          <w:sz w:val="24"/>
          <w:szCs w:val="24"/>
        </w:rPr>
        <w:t xml:space="preserve"> = Esta mascara de subred corresponde a esta dirección IP.</w:t>
      </w:r>
    </w:p>
    <w:p w14:paraId="6510F63E" w14:textId="77777777" w:rsidR="00F07865" w:rsidRPr="00F07865" w:rsidRDefault="00F07865" w:rsidP="003D56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6C385BC" w14:textId="77777777" w:rsidR="00F07865" w:rsidRPr="003F0E59" w:rsidRDefault="00F07865" w:rsidP="003D56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3F0E59">
        <w:rPr>
          <w:rFonts w:ascii="Arial" w:hAnsi="Arial" w:cs="Arial"/>
          <w:color w:val="000000"/>
          <w:sz w:val="24"/>
          <w:szCs w:val="24"/>
          <w:lang w:val="es-ES"/>
        </w:rPr>
        <w:t xml:space="preserve">IP Address: 245.150.190.10 </w:t>
      </w:r>
      <w:r w:rsidR="003F0E59" w:rsidRPr="003F0E59">
        <w:rPr>
          <w:rFonts w:ascii="Arial" w:hAnsi="Arial" w:cs="Arial"/>
          <w:color w:val="000000"/>
          <w:sz w:val="24"/>
          <w:szCs w:val="24"/>
          <w:lang w:val="es-ES"/>
        </w:rPr>
        <w:t>= Es correcta pero no usable</w:t>
      </w:r>
      <w:r w:rsidR="003F0E59">
        <w:rPr>
          <w:rFonts w:ascii="Arial" w:hAnsi="Arial" w:cs="Arial"/>
          <w:color w:val="000000"/>
          <w:sz w:val="24"/>
          <w:szCs w:val="24"/>
          <w:lang w:val="es-ES"/>
        </w:rPr>
        <w:t>,</w:t>
      </w:r>
      <w:r w:rsidR="003F0E59" w:rsidRPr="003F0E59">
        <w:rPr>
          <w:rFonts w:ascii="Arial" w:hAnsi="Arial" w:cs="Arial"/>
          <w:color w:val="000000"/>
          <w:sz w:val="24"/>
          <w:szCs w:val="24"/>
          <w:lang w:val="es-ES"/>
        </w:rPr>
        <w:t xml:space="preserve"> ya que corresponde a la clase E, la cual se utiliza para fines experimentales.</w:t>
      </w:r>
    </w:p>
    <w:p w14:paraId="25EE55A4" w14:textId="77777777" w:rsidR="003F0E59" w:rsidRDefault="00F07865" w:rsidP="003D56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3F0E59">
        <w:rPr>
          <w:rFonts w:ascii="Arial" w:hAnsi="Arial" w:cs="Arial"/>
          <w:color w:val="000000"/>
          <w:sz w:val="24"/>
          <w:szCs w:val="24"/>
          <w:lang w:val="es-ES"/>
        </w:rPr>
        <w:t>Subnet Mask: 255.255.255.0</w:t>
      </w:r>
      <w:r w:rsidR="003F0E59" w:rsidRPr="003F0E59">
        <w:rPr>
          <w:rFonts w:ascii="Arial" w:hAnsi="Arial" w:cs="Arial"/>
          <w:color w:val="000000"/>
          <w:sz w:val="24"/>
          <w:szCs w:val="24"/>
          <w:lang w:val="es-ES"/>
        </w:rPr>
        <w:t xml:space="preserve"> = Esta mascara de subred no corresponde a</w:t>
      </w:r>
      <w:r w:rsidR="003F0E59">
        <w:rPr>
          <w:rFonts w:ascii="Arial" w:hAnsi="Arial" w:cs="Arial"/>
          <w:color w:val="000000"/>
          <w:sz w:val="24"/>
          <w:szCs w:val="24"/>
          <w:lang w:val="es-ES"/>
        </w:rPr>
        <w:t xml:space="preserve"> esta dirección, ya que para las direcciones clase E no hay mascaras de subred.</w:t>
      </w:r>
    </w:p>
    <w:p w14:paraId="43582DF9" w14:textId="77777777" w:rsidR="00F07865" w:rsidRPr="003F0E59" w:rsidRDefault="003F0E59" w:rsidP="003D56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3F0E59">
        <w:rPr>
          <w:rFonts w:ascii="Arial" w:hAnsi="Arial" w:cs="Arial"/>
          <w:color w:val="000000"/>
          <w:sz w:val="24"/>
          <w:szCs w:val="24"/>
          <w:lang w:val="es-ES"/>
        </w:rPr>
        <w:t xml:space="preserve"> </w:t>
      </w:r>
    </w:p>
    <w:p w14:paraId="28E8888B" w14:textId="77777777" w:rsidR="00F07865" w:rsidRPr="003F0E59" w:rsidRDefault="00F07865" w:rsidP="003D56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3F0E59">
        <w:rPr>
          <w:rFonts w:ascii="Arial" w:hAnsi="Arial" w:cs="Arial"/>
          <w:color w:val="000000"/>
          <w:sz w:val="24"/>
          <w:szCs w:val="24"/>
          <w:lang w:val="es-ES"/>
        </w:rPr>
        <w:t>IP Address: 135.70.191.255</w:t>
      </w:r>
      <w:r w:rsidR="003F0E59" w:rsidRPr="003F0E59">
        <w:rPr>
          <w:rFonts w:ascii="Arial" w:hAnsi="Arial" w:cs="Arial"/>
          <w:color w:val="000000"/>
          <w:sz w:val="24"/>
          <w:szCs w:val="24"/>
          <w:lang w:val="es-ES"/>
        </w:rPr>
        <w:t xml:space="preserve"> = Es correcta pero no usable</w:t>
      </w:r>
      <w:r w:rsidR="003F0E59">
        <w:rPr>
          <w:rFonts w:ascii="Arial" w:hAnsi="Arial" w:cs="Arial"/>
          <w:color w:val="000000"/>
          <w:sz w:val="24"/>
          <w:szCs w:val="24"/>
          <w:lang w:val="es-ES"/>
        </w:rPr>
        <w:t>, ya que esta dirección corresponde a una dirección de broadcast.</w:t>
      </w:r>
    </w:p>
    <w:p w14:paraId="7BCB033A" w14:textId="77777777" w:rsidR="00F07865" w:rsidRPr="003D56EC" w:rsidRDefault="00F07865" w:rsidP="003D56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3D56EC">
        <w:rPr>
          <w:rFonts w:ascii="Arial" w:hAnsi="Arial" w:cs="Arial"/>
          <w:color w:val="000000"/>
          <w:sz w:val="24"/>
          <w:szCs w:val="24"/>
          <w:lang w:val="es-ES"/>
        </w:rPr>
        <w:t>Subnet Mask: 255.255.254.0</w:t>
      </w:r>
      <w:r w:rsidR="003D56EC" w:rsidRPr="003D56EC">
        <w:rPr>
          <w:rFonts w:ascii="Arial" w:hAnsi="Arial" w:cs="Arial"/>
          <w:color w:val="000000"/>
          <w:sz w:val="24"/>
          <w:szCs w:val="24"/>
          <w:lang w:val="es-ES"/>
        </w:rPr>
        <w:t xml:space="preserve"> = Esta mascara de s</w:t>
      </w:r>
      <w:r w:rsidR="003D56EC">
        <w:rPr>
          <w:rFonts w:ascii="Arial" w:hAnsi="Arial" w:cs="Arial"/>
          <w:color w:val="000000"/>
          <w:sz w:val="24"/>
          <w:szCs w:val="24"/>
          <w:lang w:val="es-ES"/>
        </w:rPr>
        <w:t>ubred si</w:t>
      </w:r>
      <w:r w:rsidR="003D56EC" w:rsidRPr="003D56EC">
        <w:rPr>
          <w:rFonts w:ascii="Arial" w:hAnsi="Arial" w:cs="Arial"/>
          <w:color w:val="000000"/>
          <w:sz w:val="24"/>
          <w:szCs w:val="24"/>
          <w:lang w:val="es-ES"/>
        </w:rPr>
        <w:t xml:space="preserve"> corresponde a este tipo de direcciones, tipo B.</w:t>
      </w:r>
    </w:p>
    <w:p w14:paraId="3647B3E5" w14:textId="77777777" w:rsidR="001C3F01" w:rsidRPr="003D56EC" w:rsidRDefault="001C3F01" w:rsidP="003D56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</w:p>
    <w:p w14:paraId="77CD1A5A" w14:textId="77777777" w:rsidR="00F07865" w:rsidRPr="003D56EC" w:rsidRDefault="00F07865" w:rsidP="003D56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3D56EC">
        <w:rPr>
          <w:rFonts w:ascii="Arial" w:hAnsi="Arial" w:cs="Arial"/>
          <w:color w:val="000000"/>
          <w:sz w:val="24"/>
          <w:szCs w:val="24"/>
          <w:lang w:val="es-ES"/>
        </w:rPr>
        <w:t>IP Address: 127.100.100.10</w:t>
      </w:r>
      <w:r w:rsidR="003D56EC" w:rsidRPr="003D56EC">
        <w:rPr>
          <w:rFonts w:ascii="Arial" w:hAnsi="Arial" w:cs="Arial"/>
          <w:color w:val="000000"/>
          <w:sz w:val="24"/>
          <w:szCs w:val="24"/>
          <w:lang w:val="es-ES"/>
        </w:rPr>
        <w:t xml:space="preserve"> = Es correcta pero no usable, ya que </w:t>
      </w:r>
      <w:r w:rsidR="00C42B87" w:rsidRPr="003D56EC">
        <w:rPr>
          <w:rFonts w:ascii="Arial" w:hAnsi="Arial" w:cs="Arial"/>
          <w:color w:val="000000"/>
          <w:sz w:val="24"/>
          <w:szCs w:val="24"/>
          <w:lang w:val="es-ES"/>
        </w:rPr>
        <w:t>está</w:t>
      </w:r>
      <w:r w:rsidR="003D56EC" w:rsidRPr="003D56EC">
        <w:rPr>
          <w:rFonts w:ascii="Arial" w:hAnsi="Arial" w:cs="Arial"/>
          <w:color w:val="000000"/>
          <w:sz w:val="24"/>
          <w:szCs w:val="24"/>
          <w:lang w:val="es-ES"/>
        </w:rPr>
        <w:t xml:space="preserve"> reservada para loopbacks</w:t>
      </w:r>
    </w:p>
    <w:p w14:paraId="1278D773" w14:textId="77777777" w:rsidR="003D56EC" w:rsidRPr="003D56EC" w:rsidRDefault="00F07865" w:rsidP="003D56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3D56EC">
        <w:rPr>
          <w:rFonts w:ascii="Arial" w:hAnsi="Arial" w:cs="Arial"/>
          <w:color w:val="000000"/>
          <w:sz w:val="24"/>
          <w:szCs w:val="24"/>
          <w:lang w:val="es-ES"/>
        </w:rPr>
        <w:t xml:space="preserve">Subnet Mask: 255.0.0.0 </w:t>
      </w:r>
      <w:r w:rsidR="003D56EC" w:rsidRPr="003D56EC">
        <w:rPr>
          <w:rFonts w:ascii="Arial" w:hAnsi="Arial" w:cs="Arial"/>
          <w:color w:val="000000"/>
          <w:sz w:val="24"/>
          <w:szCs w:val="24"/>
          <w:lang w:val="es-ES"/>
        </w:rPr>
        <w:t>= Esta mascara de subred es dada por defecto a direcciones clase A.</w:t>
      </w:r>
    </w:p>
    <w:p w14:paraId="40EE07DB" w14:textId="77777777" w:rsidR="001C3F01" w:rsidRPr="003D56EC" w:rsidRDefault="001C3F01" w:rsidP="00F078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s-ES"/>
        </w:rPr>
      </w:pPr>
    </w:p>
    <w:p w14:paraId="06B0356D" w14:textId="77777777" w:rsidR="00F07865" w:rsidRPr="00B3701D" w:rsidRDefault="00B3701D" w:rsidP="00F078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s-ES"/>
        </w:rPr>
      </w:pPr>
      <w:r w:rsidRPr="00B3701D">
        <w:rPr>
          <w:rFonts w:ascii="Arial" w:hAnsi="Arial" w:cs="Arial"/>
          <w:color w:val="000000"/>
          <w:sz w:val="24"/>
          <w:szCs w:val="24"/>
          <w:lang w:val="es-ES"/>
        </w:rPr>
        <w:t>IP Address: 93.0.128.1 = Es correcta y usable.</w:t>
      </w:r>
    </w:p>
    <w:p w14:paraId="30FE5A69" w14:textId="77777777" w:rsidR="00F07865" w:rsidRPr="00B3701D" w:rsidRDefault="00F07865" w:rsidP="00B370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B3701D">
        <w:rPr>
          <w:rFonts w:ascii="Arial" w:hAnsi="Arial" w:cs="Arial"/>
          <w:color w:val="000000"/>
          <w:sz w:val="24"/>
          <w:szCs w:val="24"/>
          <w:lang w:val="es-ES"/>
        </w:rPr>
        <w:t>Subnet Mask: 255.255.224.0</w:t>
      </w:r>
      <w:r w:rsidR="00B3701D" w:rsidRPr="00B3701D">
        <w:rPr>
          <w:rFonts w:ascii="Arial" w:hAnsi="Arial" w:cs="Arial"/>
          <w:color w:val="000000"/>
          <w:sz w:val="24"/>
          <w:szCs w:val="24"/>
          <w:lang w:val="es-ES"/>
        </w:rPr>
        <w:t xml:space="preserve"> = Esta mascara de subred </w:t>
      </w:r>
      <w:r w:rsidR="00B3701D">
        <w:rPr>
          <w:rFonts w:ascii="Arial" w:hAnsi="Arial" w:cs="Arial"/>
          <w:color w:val="000000"/>
          <w:sz w:val="24"/>
          <w:szCs w:val="24"/>
          <w:lang w:val="es-ES"/>
        </w:rPr>
        <w:t>no corresponde a esta dirección IP, ya que la dirección es clase A y esta mascara de subred es para direcciones clase B.</w:t>
      </w:r>
    </w:p>
    <w:p w14:paraId="28DF3062" w14:textId="77777777" w:rsidR="001C3F01" w:rsidRPr="00B3701D" w:rsidRDefault="001C3F01" w:rsidP="00F078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s-ES"/>
        </w:rPr>
      </w:pPr>
    </w:p>
    <w:p w14:paraId="154FE8F6" w14:textId="77777777" w:rsidR="00F07865" w:rsidRPr="00B3701D" w:rsidRDefault="00F07865" w:rsidP="000004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B3701D">
        <w:rPr>
          <w:rFonts w:ascii="Arial" w:hAnsi="Arial" w:cs="Arial"/>
          <w:color w:val="000000"/>
          <w:sz w:val="24"/>
          <w:szCs w:val="24"/>
          <w:lang w:val="es-ES"/>
        </w:rPr>
        <w:lastRenderedPageBreak/>
        <w:t xml:space="preserve">IP Address: 200.10.10.128 </w:t>
      </w:r>
      <w:r w:rsidR="00B3701D">
        <w:rPr>
          <w:rFonts w:ascii="Arial" w:hAnsi="Arial" w:cs="Arial"/>
          <w:color w:val="000000"/>
          <w:sz w:val="24"/>
          <w:szCs w:val="24"/>
          <w:lang w:val="es-ES"/>
        </w:rPr>
        <w:t xml:space="preserve">= Esta dirección </w:t>
      </w:r>
      <w:r w:rsidR="00000417">
        <w:rPr>
          <w:rFonts w:ascii="Arial" w:hAnsi="Arial" w:cs="Arial"/>
          <w:color w:val="000000"/>
          <w:sz w:val="24"/>
          <w:szCs w:val="24"/>
          <w:lang w:val="es-ES"/>
        </w:rPr>
        <w:t xml:space="preserve">es correcta </w:t>
      </w:r>
      <w:r w:rsidR="00B3701D">
        <w:rPr>
          <w:rFonts w:ascii="Arial" w:hAnsi="Arial" w:cs="Arial"/>
          <w:color w:val="000000"/>
          <w:sz w:val="24"/>
          <w:szCs w:val="24"/>
          <w:lang w:val="es-ES"/>
        </w:rPr>
        <w:t xml:space="preserve">corresponde a una </w:t>
      </w:r>
      <w:r w:rsidR="00C42B87">
        <w:rPr>
          <w:rFonts w:ascii="Arial" w:hAnsi="Arial" w:cs="Arial"/>
          <w:color w:val="000000"/>
          <w:sz w:val="24"/>
          <w:szCs w:val="24"/>
          <w:lang w:val="es-ES"/>
        </w:rPr>
        <w:t>máscara</w:t>
      </w:r>
      <w:r w:rsidR="00000417">
        <w:rPr>
          <w:rFonts w:ascii="Arial" w:hAnsi="Arial" w:cs="Arial"/>
          <w:color w:val="000000"/>
          <w:sz w:val="24"/>
          <w:szCs w:val="24"/>
          <w:lang w:val="es-ES"/>
        </w:rPr>
        <w:t xml:space="preserve"> de subred por lo tanto no es usable.</w:t>
      </w:r>
    </w:p>
    <w:p w14:paraId="35A8D22D" w14:textId="77777777" w:rsidR="00F07865" w:rsidRPr="00000417" w:rsidRDefault="00F07865" w:rsidP="000004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000417">
        <w:rPr>
          <w:rFonts w:ascii="Arial" w:hAnsi="Arial" w:cs="Arial"/>
          <w:color w:val="000000"/>
          <w:sz w:val="24"/>
          <w:szCs w:val="24"/>
          <w:lang w:val="es-ES"/>
        </w:rPr>
        <w:t>Subnet Mask: 255.255.255.224</w:t>
      </w:r>
      <w:r w:rsidR="00000417" w:rsidRPr="00000417">
        <w:rPr>
          <w:rFonts w:ascii="Arial" w:hAnsi="Arial" w:cs="Arial"/>
          <w:color w:val="000000"/>
          <w:sz w:val="24"/>
          <w:szCs w:val="24"/>
          <w:lang w:val="es-ES"/>
        </w:rPr>
        <w:t xml:space="preserve"> = Esta mascara de subred corresponde</w:t>
      </w:r>
      <w:r w:rsidR="00000417">
        <w:rPr>
          <w:rFonts w:ascii="Arial" w:hAnsi="Arial" w:cs="Arial"/>
          <w:color w:val="000000"/>
          <w:sz w:val="24"/>
          <w:szCs w:val="24"/>
          <w:lang w:val="es-ES"/>
        </w:rPr>
        <w:t xml:space="preserve"> a direcciones clase C </w:t>
      </w:r>
      <w:r w:rsidR="00C42B87">
        <w:rPr>
          <w:rFonts w:ascii="Arial" w:hAnsi="Arial" w:cs="Arial"/>
          <w:color w:val="000000"/>
          <w:sz w:val="24"/>
          <w:szCs w:val="24"/>
          <w:lang w:val="es-ES"/>
        </w:rPr>
        <w:t>así</w:t>
      </w:r>
      <w:r w:rsidR="00000417">
        <w:rPr>
          <w:rFonts w:ascii="Arial" w:hAnsi="Arial" w:cs="Arial"/>
          <w:color w:val="000000"/>
          <w:sz w:val="24"/>
          <w:szCs w:val="24"/>
          <w:lang w:val="es-ES"/>
        </w:rPr>
        <w:t xml:space="preserve"> como la anterior.</w:t>
      </w:r>
    </w:p>
    <w:p w14:paraId="2893D3A7" w14:textId="77777777" w:rsidR="001C3F01" w:rsidRPr="00000417" w:rsidRDefault="001C3F01" w:rsidP="00F078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s-ES"/>
        </w:rPr>
      </w:pPr>
    </w:p>
    <w:p w14:paraId="4A2B7633" w14:textId="77777777" w:rsidR="00F07865" w:rsidRPr="00000417" w:rsidRDefault="00F07865" w:rsidP="00F078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s-ES"/>
        </w:rPr>
      </w:pPr>
      <w:r w:rsidRPr="00000417">
        <w:rPr>
          <w:rFonts w:ascii="Arial" w:hAnsi="Arial" w:cs="Arial"/>
          <w:color w:val="000000"/>
          <w:sz w:val="24"/>
          <w:szCs w:val="24"/>
          <w:lang w:val="es-ES"/>
        </w:rPr>
        <w:t>IP Address: 165.100.255.189</w:t>
      </w:r>
      <w:r w:rsidR="00000417" w:rsidRPr="00000417">
        <w:rPr>
          <w:rFonts w:ascii="Arial" w:hAnsi="Arial" w:cs="Arial"/>
          <w:color w:val="000000"/>
          <w:sz w:val="24"/>
          <w:szCs w:val="24"/>
          <w:lang w:val="es-ES"/>
        </w:rPr>
        <w:t xml:space="preserve"> = Es correcta y usable.</w:t>
      </w:r>
    </w:p>
    <w:p w14:paraId="006255C7" w14:textId="77777777" w:rsidR="00F07865" w:rsidRDefault="00F07865" w:rsidP="00D810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000417">
        <w:rPr>
          <w:rFonts w:ascii="Arial" w:hAnsi="Arial" w:cs="Arial"/>
          <w:color w:val="000000"/>
          <w:sz w:val="24"/>
          <w:szCs w:val="24"/>
          <w:lang w:val="es-ES"/>
        </w:rPr>
        <w:t>Subnet Mask: 255.255.255.192</w:t>
      </w:r>
      <w:r w:rsidR="00000417" w:rsidRPr="00000417">
        <w:rPr>
          <w:rFonts w:ascii="Arial" w:hAnsi="Arial" w:cs="Arial"/>
          <w:color w:val="000000"/>
          <w:sz w:val="24"/>
          <w:szCs w:val="24"/>
          <w:lang w:val="es-ES"/>
        </w:rPr>
        <w:t xml:space="preserve"> = Esta mascara de subred no corresponde a esta clase de direcciones, Clase B, corresponde a direcciones clase C.</w:t>
      </w:r>
    </w:p>
    <w:p w14:paraId="57815F33" w14:textId="77777777" w:rsidR="00D81045" w:rsidRPr="00000417" w:rsidRDefault="00D81045" w:rsidP="00F078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s-ES"/>
        </w:rPr>
      </w:pPr>
    </w:p>
    <w:p w14:paraId="192E124E" w14:textId="77777777" w:rsidR="00F07865" w:rsidRPr="00D81045" w:rsidRDefault="00F07865" w:rsidP="00F078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s-ES"/>
        </w:rPr>
      </w:pPr>
      <w:r w:rsidRPr="00D81045">
        <w:rPr>
          <w:rFonts w:ascii="Arial" w:hAnsi="Arial" w:cs="Arial"/>
          <w:color w:val="000000"/>
          <w:sz w:val="24"/>
          <w:szCs w:val="24"/>
          <w:lang w:val="es-ES"/>
        </w:rPr>
        <w:t xml:space="preserve">IP Address: 190.35.0.10 </w:t>
      </w:r>
      <w:r w:rsidR="00D81045" w:rsidRPr="00D81045">
        <w:rPr>
          <w:rFonts w:ascii="Arial" w:hAnsi="Arial" w:cs="Arial"/>
          <w:color w:val="000000"/>
          <w:sz w:val="24"/>
          <w:szCs w:val="24"/>
          <w:lang w:val="es-ES"/>
        </w:rPr>
        <w:t>= Es correcta y usable.</w:t>
      </w:r>
    </w:p>
    <w:p w14:paraId="1780F5FB" w14:textId="77777777" w:rsidR="00F07865" w:rsidRPr="00D81045" w:rsidRDefault="00F07865" w:rsidP="00D810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D81045">
        <w:rPr>
          <w:rFonts w:ascii="Arial" w:hAnsi="Arial" w:cs="Arial"/>
          <w:color w:val="000000"/>
          <w:sz w:val="24"/>
          <w:szCs w:val="24"/>
          <w:lang w:val="es-ES"/>
        </w:rPr>
        <w:t>Subnet Mask: 255.255.255.192</w:t>
      </w:r>
      <w:r w:rsidR="00D81045" w:rsidRPr="00D81045">
        <w:rPr>
          <w:rFonts w:ascii="Arial" w:hAnsi="Arial" w:cs="Arial"/>
          <w:color w:val="000000"/>
          <w:sz w:val="24"/>
          <w:szCs w:val="24"/>
          <w:lang w:val="es-ES"/>
        </w:rPr>
        <w:t xml:space="preserve"> = </w:t>
      </w:r>
      <w:r w:rsidR="00D81045" w:rsidRPr="00000417">
        <w:rPr>
          <w:rFonts w:ascii="Arial" w:hAnsi="Arial" w:cs="Arial"/>
          <w:color w:val="000000"/>
          <w:sz w:val="24"/>
          <w:szCs w:val="24"/>
          <w:lang w:val="es-ES"/>
        </w:rPr>
        <w:t>Esta mascara de subred no corresponde a esta clase de direcciones, Clase B, corresponde a direcciones clase C.</w:t>
      </w:r>
    </w:p>
    <w:p w14:paraId="49696823" w14:textId="77777777" w:rsidR="001C3F01" w:rsidRPr="00D81045" w:rsidRDefault="001C3F01" w:rsidP="00F078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s-ES"/>
        </w:rPr>
      </w:pPr>
    </w:p>
    <w:p w14:paraId="6BCCEB44" w14:textId="77777777" w:rsidR="00F07865" w:rsidRPr="00D81045" w:rsidRDefault="00F07865" w:rsidP="00D810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D81045">
        <w:rPr>
          <w:rFonts w:ascii="Arial" w:hAnsi="Arial" w:cs="Arial"/>
          <w:color w:val="000000"/>
          <w:sz w:val="24"/>
          <w:szCs w:val="24"/>
          <w:lang w:val="es-ES"/>
        </w:rPr>
        <w:t>IP Address: 218.35.50.195</w:t>
      </w:r>
      <w:r w:rsidR="00D81045" w:rsidRPr="00D81045">
        <w:rPr>
          <w:rFonts w:ascii="Arial" w:hAnsi="Arial" w:cs="Arial"/>
          <w:color w:val="000000"/>
          <w:sz w:val="24"/>
          <w:szCs w:val="24"/>
          <w:lang w:val="es-ES"/>
        </w:rPr>
        <w:t xml:space="preserve"> = Es correcta pero no usable ya que esta mascara de subred no corresponde a esta clase de direcciones, clase C.</w:t>
      </w:r>
    </w:p>
    <w:p w14:paraId="2F6A86C4" w14:textId="77777777" w:rsidR="00F07865" w:rsidRPr="00D81045" w:rsidRDefault="00F07865" w:rsidP="00D810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D81045">
        <w:rPr>
          <w:rFonts w:ascii="Arial" w:hAnsi="Arial" w:cs="Arial"/>
          <w:color w:val="000000"/>
          <w:sz w:val="24"/>
          <w:szCs w:val="24"/>
          <w:lang w:val="es-ES"/>
        </w:rPr>
        <w:t>Subnet Mask: 255.255.0.0</w:t>
      </w:r>
      <w:r w:rsidR="00D81045" w:rsidRPr="00D81045">
        <w:rPr>
          <w:rFonts w:ascii="Arial" w:hAnsi="Arial" w:cs="Arial"/>
          <w:color w:val="000000"/>
          <w:sz w:val="24"/>
          <w:szCs w:val="24"/>
          <w:lang w:val="es-ES"/>
        </w:rPr>
        <w:t xml:space="preserve"> = Esta mascara de subred no corresponde a esta </w:t>
      </w:r>
      <w:r w:rsidR="00C42B87" w:rsidRPr="00D81045">
        <w:rPr>
          <w:rFonts w:ascii="Arial" w:hAnsi="Arial" w:cs="Arial"/>
          <w:color w:val="000000"/>
          <w:sz w:val="24"/>
          <w:szCs w:val="24"/>
          <w:lang w:val="es-ES"/>
        </w:rPr>
        <w:t>dirección</w:t>
      </w:r>
      <w:r w:rsidR="00D81045" w:rsidRPr="00D81045">
        <w:rPr>
          <w:rFonts w:ascii="Arial" w:hAnsi="Arial" w:cs="Arial"/>
          <w:color w:val="000000"/>
          <w:sz w:val="24"/>
          <w:szCs w:val="24"/>
          <w:lang w:val="es-ES"/>
        </w:rPr>
        <w:t xml:space="preserve">, ya que es una </w:t>
      </w:r>
      <w:r w:rsidR="00C42B87" w:rsidRPr="00D81045">
        <w:rPr>
          <w:rFonts w:ascii="Arial" w:hAnsi="Arial" w:cs="Arial"/>
          <w:color w:val="000000"/>
          <w:sz w:val="24"/>
          <w:szCs w:val="24"/>
          <w:lang w:val="es-ES"/>
        </w:rPr>
        <w:t>máscara</w:t>
      </w:r>
      <w:r w:rsidR="00D81045" w:rsidRPr="00D81045">
        <w:rPr>
          <w:rFonts w:ascii="Arial" w:hAnsi="Arial" w:cs="Arial"/>
          <w:color w:val="000000"/>
          <w:sz w:val="24"/>
          <w:szCs w:val="24"/>
          <w:lang w:val="es-ES"/>
        </w:rPr>
        <w:t xml:space="preserve"> de subred para direcciones clase B.</w:t>
      </w:r>
    </w:p>
    <w:p w14:paraId="24C0D8CF" w14:textId="77777777" w:rsidR="001C3F01" w:rsidRPr="00D81045" w:rsidRDefault="001C3F01" w:rsidP="00F078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s-ES"/>
        </w:rPr>
      </w:pPr>
    </w:p>
    <w:p w14:paraId="154A3B3E" w14:textId="77777777" w:rsidR="00F07865" w:rsidRPr="00D81045" w:rsidRDefault="00F07865" w:rsidP="00C42B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D81045">
        <w:rPr>
          <w:rFonts w:ascii="Arial" w:hAnsi="Arial" w:cs="Arial"/>
          <w:color w:val="000000"/>
          <w:sz w:val="24"/>
          <w:szCs w:val="24"/>
          <w:lang w:val="es-ES"/>
        </w:rPr>
        <w:t xml:space="preserve">IP Address: 200.10.10.175 /22 </w:t>
      </w:r>
      <w:r w:rsidR="00D81045" w:rsidRPr="00D81045">
        <w:rPr>
          <w:rFonts w:ascii="Arial" w:hAnsi="Arial" w:cs="Arial"/>
          <w:color w:val="000000"/>
          <w:sz w:val="24"/>
          <w:szCs w:val="24"/>
          <w:lang w:val="es-ES"/>
        </w:rPr>
        <w:t xml:space="preserve">= Esta </w:t>
      </w:r>
      <w:r w:rsidR="00C42B87" w:rsidRPr="00D81045">
        <w:rPr>
          <w:rFonts w:ascii="Arial" w:hAnsi="Arial" w:cs="Arial"/>
          <w:color w:val="000000"/>
          <w:sz w:val="24"/>
          <w:szCs w:val="24"/>
          <w:lang w:val="es-ES"/>
        </w:rPr>
        <w:t>dirección</w:t>
      </w:r>
      <w:r w:rsidR="00D81045" w:rsidRPr="00D81045">
        <w:rPr>
          <w:rFonts w:ascii="Arial" w:hAnsi="Arial" w:cs="Arial"/>
          <w:color w:val="000000"/>
          <w:sz w:val="24"/>
          <w:szCs w:val="24"/>
          <w:lang w:val="es-ES"/>
        </w:rPr>
        <w:t xml:space="preserve"> no usable ya que el prefijo</w:t>
      </w:r>
      <w:r w:rsidR="00C42B87">
        <w:rPr>
          <w:rFonts w:ascii="Arial" w:hAnsi="Arial" w:cs="Arial"/>
          <w:color w:val="000000"/>
          <w:sz w:val="24"/>
          <w:szCs w:val="24"/>
          <w:lang w:val="es-ES"/>
        </w:rPr>
        <w:t xml:space="preserve"> (determina la máscara de subred) </w:t>
      </w:r>
      <w:r w:rsidR="00D81045" w:rsidRPr="00D81045">
        <w:rPr>
          <w:rFonts w:ascii="Arial" w:hAnsi="Arial" w:cs="Arial"/>
          <w:color w:val="000000"/>
          <w:sz w:val="24"/>
          <w:szCs w:val="24"/>
          <w:lang w:val="es-ES"/>
        </w:rPr>
        <w:t xml:space="preserve"> no corresponde a esta clase</w:t>
      </w:r>
      <w:r w:rsidR="00C42B87">
        <w:rPr>
          <w:rFonts w:ascii="Arial" w:hAnsi="Arial" w:cs="Arial"/>
          <w:color w:val="000000"/>
          <w:sz w:val="24"/>
          <w:szCs w:val="24"/>
          <w:lang w:val="es-ES"/>
        </w:rPr>
        <w:t xml:space="preserve"> C</w:t>
      </w:r>
      <w:r w:rsidR="00D81045" w:rsidRPr="00D81045">
        <w:rPr>
          <w:rFonts w:ascii="Arial" w:hAnsi="Arial" w:cs="Arial"/>
          <w:color w:val="000000"/>
          <w:sz w:val="24"/>
          <w:szCs w:val="24"/>
          <w:lang w:val="es-ES"/>
        </w:rPr>
        <w:t xml:space="preserve"> de direcciones.</w:t>
      </w:r>
    </w:p>
    <w:p w14:paraId="5BCF7C48" w14:textId="77777777" w:rsidR="001C3F01" w:rsidRPr="00D81045" w:rsidRDefault="001C3F01" w:rsidP="00F078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s-ES"/>
        </w:rPr>
      </w:pPr>
    </w:p>
    <w:p w14:paraId="41DFD04A" w14:textId="77777777" w:rsidR="00C42B87" w:rsidRPr="003F0E59" w:rsidRDefault="00F07865" w:rsidP="00C42B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C42B87">
        <w:rPr>
          <w:rFonts w:ascii="Arial" w:hAnsi="Arial" w:cs="Arial"/>
          <w:color w:val="000000"/>
          <w:sz w:val="24"/>
          <w:szCs w:val="24"/>
          <w:lang w:val="es-ES"/>
        </w:rPr>
        <w:t>IP Address: 135.70.255.255</w:t>
      </w:r>
      <w:r w:rsidR="00C42B87" w:rsidRPr="00C42B87">
        <w:rPr>
          <w:rFonts w:ascii="Arial" w:hAnsi="Arial" w:cs="Arial"/>
          <w:color w:val="000000"/>
          <w:sz w:val="24"/>
          <w:szCs w:val="24"/>
          <w:lang w:val="es-ES"/>
        </w:rPr>
        <w:t xml:space="preserve"> = </w:t>
      </w:r>
      <w:r w:rsidR="00C42B87" w:rsidRPr="003F0E59">
        <w:rPr>
          <w:rFonts w:ascii="Arial" w:hAnsi="Arial" w:cs="Arial"/>
          <w:color w:val="000000"/>
          <w:sz w:val="24"/>
          <w:szCs w:val="24"/>
          <w:lang w:val="es-ES"/>
        </w:rPr>
        <w:t>Es correcta pero no usable</w:t>
      </w:r>
      <w:r w:rsidR="00C42B87">
        <w:rPr>
          <w:rFonts w:ascii="Arial" w:hAnsi="Arial" w:cs="Arial"/>
          <w:color w:val="000000"/>
          <w:sz w:val="24"/>
          <w:szCs w:val="24"/>
          <w:lang w:val="es-ES"/>
        </w:rPr>
        <w:t>, ya que esta dirección corresponde a una dirección de broadcast.</w:t>
      </w:r>
    </w:p>
    <w:p w14:paraId="42468392" w14:textId="77777777" w:rsidR="00F07865" w:rsidRPr="00C42B87" w:rsidRDefault="00F07865" w:rsidP="00F078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s-ES"/>
        </w:rPr>
      </w:pPr>
    </w:p>
    <w:p w14:paraId="263245F7" w14:textId="77777777" w:rsidR="00F07865" w:rsidRPr="00F07865" w:rsidRDefault="00F07865" w:rsidP="00C42B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07865">
        <w:rPr>
          <w:rFonts w:ascii="Arial" w:hAnsi="Arial" w:cs="Arial"/>
          <w:color w:val="000000"/>
          <w:sz w:val="24"/>
          <w:szCs w:val="24"/>
        </w:rPr>
        <w:t>Subnet Mask: 255.255.224.0</w:t>
      </w:r>
      <w:r w:rsidR="00C42B87">
        <w:rPr>
          <w:rFonts w:ascii="Arial" w:hAnsi="Arial" w:cs="Arial"/>
          <w:color w:val="000000"/>
          <w:sz w:val="24"/>
          <w:szCs w:val="24"/>
        </w:rPr>
        <w:t xml:space="preserve"> = Esta mascara de subred corresponde a direcciones IP clase B. </w:t>
      </w:r>
    </w:p>
    <w:p w14:paraId="71B2EAF8" w14:textId="77777777" w:rsidR="00F07865" w:rsidRPr="00F07865" w:rsidRDefault="00F07865" w:rsidP="00F07865">
      <w:pPr>
        <w:autoSpaceDE w:val="0"/>
        <w:autoSpaceDN w:val="0"/>
        <w:adjustRightInd w:val="0"/>
        <w:spacing w:after="0" w:line="240" w:lineRule="auto"/>
        <w:rPr>
          <w:rFonts w:ascii="Annifont,Italic" w:hAnsi="Annifont,Italic" w:cs="Annifont,Italic"/>
          <w:i/>
          <w:iCs/>
          <w:color w:val="000000"/>
          <w:sz w:val="24"/>
          <w:szCs w:val="24"/>
        </w:rPr>
      </w:pPr>
    </w:p>
    <w:p w14:paraId="77ED2EEA" w14:textId="77777777" w:rsidR="00965FB9" w:rsidRPr="00F07865" w:rsidRDefault="00965FB9" w:rsidP="002753B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sz w:val="20"/>
          <w:szCs w:val="20"/>
        </w:rPr>
      </w:pPr>
    </w:p>
    <w:sectPr w:rsidR="00965FB9" w:rsidRPr="00F07865" w:rsidSect="009F44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nnifont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77218"/>
    <w:multiLevelType w:val="hybridMultilevel"/>
    <w:tmpl w:val="2A80B83A"/>
    <w:lvl w:ilvl="0" w:tplc="733AD1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2D5645"/>
    <w:multiLevelType w:val="hybridMultilevel"/>
    <w:tmpl w:val="C0DA1EE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52A2E1B"/>
    <w:multiLevelType w:val="hybridMultilevel"/>
    <w:tmpl w:val="F954BD6A"/>
    <w:lvl w:ilvl="0" w:tplc="E7F2E30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DE87ED1"/>
    <w:multiLevelType w:val="hybridMultilevel"/>
    <w:tmpl w:val="8A38FFE8"/>
    <w:lvl w:ilvl="0" w:tplc="C07017E2">
      <w:start w:val="1"/>
      <w:numFmt w:val="bullet"/>
      <w:lvlText w:val="-"/>
      <w:lvlJc w:val="left"/>
      <w:pPr>
        <w:ind w:left="1275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4">
    <w:nsid w:val="4FF06017"/>
    <w:multiLevelType w:val="multilevel"/>
    <w:tmpl w:val="D8805E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75C74"/>
    <w:rsid w:val="00000417"/>
    <w:rsid w:val="00004B73"/>
    <w:rsid w:val="000330A6"/>
    <w:rsid w:val="000E43C9"/>
    <w:rsid w:val="001025C3"/>
    <w:rsid w:val="00105F46"/>
    <w:rsid w:val="00116C0B"/>
    <w:rsid w:val="0016436E"/>
    <w:rsid w:val="00165EAF"/>
    <w:rsid w:val="0017120F"/>
    <w:rsid w:val="001713C3"/>
    <w:rsid w:val="00196368"/>
    <w:rsid w:val="001C3F01"/>
    <w:rsid w:val="001C4C90"/>
    <w:rsid w:val="00200D34"/>
    <w:rsid w:val="00241884"/>
    <w:rsid w:val="002753BF"/>
    <w:rsid w:val="002B4F79"/>
    <w:rsid w:val="002B50A2"/>
    <w:rsid w:val="002C75F1"/>
    <w:rsid w:val="002C7DA5"/>
    <w:rsid w:val="002D4E11"/>
    <w:rsid w:val="002E44FF"/>
    <w:rsid w:val="00375C74"/>
    <w:rsid w:val="003773AA"/>
    <w:rsid w:val="00393ADB"/>
    <w:rsid w:val="003C62BE"/>
    <w:rsid w:val="003D53C9"/>
    <w:rsid w:val="003D56EC"/>
    <w:rsid w:val="003E5592"/>
    <w:rsid w:val="003F0E59"/>
    <w:rsid w:val="004249B8"/>
    <w:rsid w:val="004C5884"/>
    <w:rsid w:val="005105D5"/>
    <w:rsid w:val="00571F45"/>
    <w:rsid w:val="006237EE"/>
    <w:rsid w:val="006544F5"/>
    <w:rsid w:val="00682A23"/>
    <w:rsid w:val="006C0EBE"/>
    <w:rsid w:val="0075471B"/>
    <w:rsid w:val="00797F73"/>
    <w:rsid w:val="007D1DB6"/>
    <w:rsid w:val="008047FE"/>
    <w:rsid w:val="00813A58"/>
    <w:rsid w:val="008278F9"/>
    <w:rsid w:val="00854CF1"/>
    <w:rsid w:val="00861323"/>
    <w:rsid w:val="0089094B"/>
    <w:rsid w:val="00890E50"/>
    <w:rsid w:val="00897087"/>
    <w:rsid w:val="008C021B"/>
    <w:rsid w:val="00962C08"/>
    <w:rsid w:val="00965FB9"/>
    <w:rsid w:val="009F447A"/>
    <w:rsid w:val="009F6518"/>
    <w:rsid w:val="00A05DF2"/>
    <w:rsid w:val="00AA55D7"/>
    <w:rsid w:val="00AB3DD8"/>
    <w:rsid w:val="00AB67B0"/>
    <w:rsid w:val="00AE6A3E"/>
    <w:rsid w:val="00B00E94"/>
    <w:rsid w:val="00B1427A"/>
    <w:rsid w:val="00B2340F"/>
    <w:rsid w:val="00B35552"/>
    <w:rsid w:val="00B3701D"/>
    <w:rsid w:val="00B62F23"/>
    <w:rsid w:val="00C42B87"/>
    <w:rsid w:val="00D06797"/>
    <w:rsid w:val="00D1327A"/>
    <w:rsid w:val="00D53046"/>
    <w:rsid w:val="00D605C0"/>
    <w:rsid w:val="00D81045"/>
    <w:rsid w:val="00DB3DB9"/>
    <w:rsid w:val="00E10E62"/>
    <w:rsid w:val="00E8526A"/>
    <w:rsid w:val="00EB57B9"/>
    <w:rsid w:val="00F07865"/>
    <w:rsid w:val="00F61B27"/>
    <w:rsid w:val="00FF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1AAA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47A"/>
  </w:style>
  <w:style w:type="paragraph" w:styleId="Ttulo1">
    <w:name w:val="heading 1"/>
    <w:basedOn w:val="Normal"/>
    <w:next w:val="Normal"/>
    <w:link w:val="Ttulo1Car"/>
    <w:uiPriority w:val="9"/>
    <w:qFormat/>
    <w:rsid w:val="001712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76092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C7DA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65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5EAF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17120F"/>
    <w:rPr>
      <w:rFonts w:asciiTheme="majorHAnsi" w:eastAsiaTheme="majorEastAsia" w:hAnsiTheme="majorHAnsi" w:cstheme="majorBidi"/>
      <w:b/>
      <w:bCs/>
      <w:color w:val="376092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10/main" val="1F497D" mc:Ignorable=""/>
      </a:dk2>
      <a:lt2>
        <a:srgbClr xmlns:mc="http://schemas.openxmlformats.org/markup-compatibility/2006" xmlns:a14="http://schemas.microsoft.com/office/drawing/2010/main" val="EEECE1" mc:Ignorable=""/>
      </a:lt2>
      <a:accent1>
        <a:srgbClr xmlns:mc="http://schemas.openxmlformats.org/markup-compatibility/2006" xmlns:a14="http://schemas.microsoft.com/office/drawing/2010/main" val="4F81BD" mc:Ignorable=""/>
      </a:accent1>
      <a:accent2>
        <a:srgbClr xmlns:mc="http://schemas.openxmlformats.org/markup-compatibility/2006" xmlns:a14="http://schemas.microsoft.com/office/drawing/2010/main" val="C0504D" mc:Ignorable=""/>
      </a:accent2>
      <a:accent3>
        <a:srgbClr xmlns:mc="http://schemas.openxmlformats.org/markup-compatibility/2006" xmlns:a14="http://schemas.microsoft.com/office/drawing/2010/main" val="9BBB59" mc:Ignorable=""/>
      </a:accent3>
      <a:accent4>
        <a:srgbClr xmlns:mc="http://schemas.openxmlformats.org/markup-compatibility/2006" xmlns:a14="http://schemas.microsoft.com/office/drawing/2010/main" val="8064A2" mc:Ignorable=""/>
      </a:accent4>
      <a:accent5>
        <a:srgbClr xmlns:mc="http://schemas.openxmlformats.org/markup-compatibility/2006" xmlns:a14="http://schemas.microsoft.com/office/drawing/2010/main" val="4BACC6" mc:Ignorable=""/>
      </a:accent5>
      <a:accent6>
        <a:srgbClr xmlns:mc="http://schemas.openxmlformats.org/markup-compatibility/2006" xmlns:a14="http://schemas.microsoft.com/office/drawing/2010/main" val="F79646" mc:Ignorable=""/>
      </a:accent6>
      <a:hlink>
        <a:srgbClr xmlns:mc="http://schemas.openxmlformats.org/markup-compatibility/2006" xmlns:a14="http://schemas.microsoft.com/office/drawing/2010/main" val="0000FF" mc:Ignorable=""/>
      </a:hlink>
      <a:folHlink>
        <a:srgbClr xmlns:mc="http://schemas.openxmlformats.org/markup-compatibility/2006" xmlns:a14="http://schemas.microsoft.com/office/drawing/2010/main" val="800080" mc:Ignorable="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10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3A212-5774-4B71-8032-9BE06FD3B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1596</Words>
  <Characters>8780</Characters>
  <Application>Microsoft Office Word</Application>
  <DocSecurity>0</DocSecurity>
  <Lines>73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 Carolina</cp:lastModifiedBy>
  <cp:revision>3</cp:revision>
  <dcterms:created xsi:type="dcterms:W3CDTF">2010-02-17T05:43:00Z</dcterms:created>
  <dcterms:modified xsi:type="dcterms:W3CDTF">2010-03-18T11:35:00Z</dcterms:modified>
</cp:coreProperties>
</file>